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C6F8" w14:textId="13EFF07A" w:rsidR="003B4429" w:rsidRPr="003336F1" w:rsidRDefault="003B4429" w:rsidP="003B4429">
      <w:pPr>
        <w:shd w:val="clear" w:color="auto" w:fill="FFFFFF"/>
        <w:spacing w:after="0" w:line="240" w:lineRule="auto"/>
        <w:rPr>
          <w:rFonts w:ascii="Candara" w:eastAsia="Times New Roman" w:hAnsi="Candara"/>
          <w:sz w:val="18"/>
          <w:szCs w:val="18"/>
          <w:lang w:eastAsia="en-GB"/>
        </w:rPr>
      </w:pPr>
      <w:r w:rsidRPr="003B4429">
        <w:rPr>
          <w:rFonts w:ascii="Times New Roman" w:eastAsia="Times New Roman" w:hAnsi="Times New Roman"/>
          <w:sz w:val="24"/>
          <w:szCs w:val="24"/>
          <w:lang w:eastAsia="en-GB"/>
        </w:rPr>
        <w:fldChar w:fldCharType="begin"/>
      </w:r>
      <w:r w:rsidRPr="003B4429">
        <w:rPr>
          <w:rFonts w:ascii="Times New Roman" w:eastAsia="Times New Roman" w:hAnsi="Times New Roman"/>
          <w:sz w:val="24"/>
          <w:szCs w:val="24"/>
          <w:lang w:eastAsia="en-GB"/>
        </w:rPr>
        <w:instrText xml:space="preserve"> INCLUDEPICTURE "/var/folders/9q/pn9d06h54h304fwb3wcqs_p00000gn/T/com.microsoft.Word/WebArchiveCopyPasteTempFiles/page1image19097136" \* MERGEFORMATINET </w:instrText>
      </w:r>
      <w:r w:rsidRPr="003B4429">
        <w:rPr>
          <w:rFonts w:ascii="Times New Roman" w:eastAsia="Times New Roman" w:hAnsi="Times New Roman"/>
          <w:sz w:val="24"/>
          <w:szCs w:val="24"/>
          <w:lang w:eastAsia="en-GB"/>
        </w:rPr>
        <w:fldChar w:fldCharType="separate"/>
      </w:r>
      <w:r w:rsidRPr="003B4429">
        <w:rPr>
          <w:rFonts w:ascii="Times New Roman" w:eastAsia="Times New Roman" w:hAnsi="Times New Roman"/>
          <w:noProof/>
          <w:sz w:val="24"/>
          <w:szCs w:val="24"/>
          <w:lang w:eastAsia="en-GB"/>
        </w:rPr>
        <w:drawing>
          <wp:inline distT="0" distB="0" distL="0" distR="0" wp14:anchorId="4F9DD6D7" wp14:editId="6ED54859">
            <wp:extent cx="2364105" cy="721895"/>
            <wp:effectExtent l="0" t="0" r="0" b="0"/>
            <wp:docPr id="2" name="Picture 2" descr="page1image1909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90971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87" cy="73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4429">
        <w:rPr>
          <w:rFonts w:ascii="Times New Roman" w:eastAsia="Times New Roman" w:hAnsi="Times New Roman"/>
          <w:sz w:val="24"/>
          <w:szCs w:val="24"/>
          <w:lang w:eastAsia="en-GB"/>
        </w:rPr>
        <w:fldChar w:fldCharType="end"/>
      </w:r>
      <w:r>
        <w:rPr>
          <w:rFonts w:ascii="Times New Roman" w:eastAsia="Times New Roman" w:hAnsi="Times New Roman"/>
          <w:sz w:val="24"/>
          <w:szCs w:val="24"/>
          <w:lang w:eastAsia="en-GB"/>
        </w:rPr>
        <w:t xml:space="preserve"> </w:t>
      </w:r>
      <w:r w:rsidRPr="003336F1">
        <w:rPr>
          <w:rFonts w:ascii="Candara" w:eastAsia="Times New Roman" w:hAnsi="Candara"/>
          <w:sz w:val="18"/>
          <w:szCs w:val="18"/>
          <w:lang w:eastAsia="en-GB"/>
        </w:rPr>
        <w:t xml:space="preserve">in collaboration with              </w:t>
      </w:r>
      <w:r w:rsidR="00720C71" w:rsidRPr="003336F1">
        <w:rPr>
          <w:rFonts w:ascii="Candara" w:hAnsi="Candara"/>
          <w:noProof/>
          <w:sz w:val="18"/>
          <w:szCs w:val="18"/>
          <w:lang w:val="en-US"/>
        </w:rPr>
        <w:drawing>
          <wp:inline distT="0" distB="0" distL="0" distR="0" wp14:anchorId="3889A88A" wp14:editId="31570E12">
            <wp:extent cx="678640" cy="732790"/>
            <wp:effectExtent l="0" t="0" r="0" b="3810"/>
            <wp:docPr id="1073741825" name="officeArt object" descr="page1image1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1256" descr="page1image1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8695" cy="7868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5A07679" w14:textId="77777777" w:rsidR="003B4429" w:rsidRPr="003336F1" w:rsidRDefault="00720C71" w:rsidP="003B4429">
      <w:pPr>
        <w:pStyle w:val="NoSpacing"/>
        <w:jc w:val="right"/>
        <w:rPr>
          <w:rFonts w:ascii="Candara" w:hAnsi="Candara"/>
          <w:b/>
          <w:bCs/>
          <w:color w:val="000000" w:themeColor="text1"/>
          <w:sz w:val="18"/>
          <w:szCs w:val="18"/>
        </w:rPr>
      </w:pPr>
      <w:r w:rsidRPr="003336F1">
        <w:rPr>
          <w:rFonts w:ascii="Candara" w:hAnsi="Candara"/>
          <w:b/>
          <w:bCs/>
          <w:color w:val="000000" w:themeColor="text1"/>
          <w:sz w:val="18"/>
          <w:szCs w:val="18"/>
        </w:rPr>
        <w:t>NELSON MANDELA LEARNING CENTRE, SHEPPARTON</w:t>
      </w:r>
    </w:p>
    <w:p w14:paraId="2E5F481B" w14:textId="2C10A541" w:rsidR="00720C71" w:rsidRPr="003336F1" w:rsidRDefault="00720C71" w:rsidP="003B4429">
      <w:pPr>
        <w:pStyle w:val="NoSpacing"/>
        <w:jc w:val="right"/>
        <w:rPr>
          <w:rFonts w:ascii="Candara" w:hAnsi="Candara"/>
          <w:b/>
          <w:bCs/>
          <w:color w:val="000000" w:themeColor="text1"/>
          <w:sz w:val="18"/>
          <w:szCs w:val="18"/>
        </w:rPr>
      </w:pPr>
      <w:r w:rsidRPr="003336F1">
        <w:rPr>
          <w:rFonts w:ascii="Candara" w:hAnsi="Candara"/>
          <w:b/>
          <w:bCs/>
          <w:color w:val="000000" w:themeColor="text1"/>
          <w:sz w:val="18"/>
          <w:szCs w:val="18"/>
        </w:rPr>
        <w:t xml:space="preserve"> AUSTRALIA FOR LEADERSHIP, WORK AND SOCIETY,</w:t>
      </w:r>
    </w:p>
    <w:p w14:paraId="3176AD76" w14:textId="77777777" w:rsidR="00C038FB" w:rsidRPr="003336F1" w:rsidRDefault="00C038FB" w:rsidP="00012DB8">
      <w:pPr>
        <w:rPr>
          <w:rFonts w:ascii="Candara" w:hAnsi="Candara"/>
          <w:b/>
          <w:sz w:val="18"/>
          <w:szCs w:val="18"/>
          <w:u w:val="single"/>
        </w:rPr>
      </w:pPr>
    </w:p>
    <w:p w14:paraId="69E606EB" w14:textId="77777777" w:rsidR="003B4429" w:rsidRPr="003336F1" w:rsidRDefault="003B4429" w:rsidP="00012DB8">
      <w:pPr>
        <w:rPr>
          <w:rFonts w:ascii="Candara" w:hAnsi="Candara"/>
          <w:b/>
          <w:sz w:val="18"/>
          <w:szCs w:val="18"/>
        </w:rPr>
      </w:pPr>
    </w:p>
    <w:p w14:paraId="17E663FD" w14:textId="76E92965" w:rsidR="00F22D15" w:rsidRPr="003336F1" w:rsidRDefault="009A664A" w:rsidP="00012DB8">
      <w:pPr>
        <w:rPr>
          <w:rFonts w:ascii="Candara" w:hAnsi="Candara"/>
          <w:b/>
          <w:sz w:val="18"/>
          <w:szCs w:val="18"/>
        </w:rPr>
      </w:pPr>
      <w:r w:rsidRPr="003336F1">
        <w:rPr>
          <w:rFonts w:ascii="Candara" w:hAnsi="Candara"/>
          <w:b/>
          <w:sz w:val="18"/>
          <w:szCs w:val="18"/>
        </w:rPr>
        <w:t>PARTICIPANT DETAILS:</w:t>
      </w:r>
    </w:p>
    <w:p w14:paraId="5E2E4F29" w14:textId="6792F261" w:rsidR="009A664A" w:rsidRPr="003336F1" w:rsidRDefault="003336F1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Surname: _</w:t>
      </w:r>
      <w:r w:rsidR="009A664A" w:rsidRPr="003336F1">
        <w:rPr>
          <w:rFonts w:ascii="Candara" w:hAnsi="Candara"/>
          <w:sz w:val="18"/>
          <w:szCs w:val="18"/>
        </w:rPr>
        <w:t>__________</w:t>
      </w:r>
      <w:r w:rsidR="00952F8F" w:rsidRPr="003336F1">
        <w:rPr>
          <w:rFonts w:ascii="Candara" w:hAnsi="Candara"/>
          <w:sz w:val="18"/>
          <w:szCs w:val="18"/>
        </w:rPr>
        <w:t>__________________</w:t>
      </w:r>
      <w:r w:rsidR="00952F8F" w:rsidRPr="003336F1">
        <w:rPr>
          <w:rFonts w:ascii="Candara" w:hAnsi="Candara"/>
          <w:sz w:val="18"/>
          <w:szCs w:val="18"/>
        </w:rPr>
        <w:tab/>
        <w:t xml:space="preserve">Given </w:t>
      </w:r>
      <w:r w:rsidRPr="003336F1">
        <w:rPr>
          <w:rFonts w:ascii="Candara" w:hAnsi="Candara"/>
          <w:sz w:val="18"/>
          <w:szCs w:val="18"/>
        </w:rPr>
        <w:t>Names: _</w:t>
      </w:r>
      <w:r w:rsidR="009A664A" w:rsidRPr="003336F1">
        <w:rPr>
          <w:rFonts w:ascii="Candara" w:hAnsi="Candara"/>
          <w:sz w:val="18"/>
          <w:szCs w:val="18"/>
        </w:rPr>
        <w:t>______________________________</w:t>
      </w:r>
    </w:p>
    <w:p w14:paraId="3207630B" w14:textId="69E321E9" w:rsidR="009A664A" w:rsidRPr="003336F1" w:rsidRDefault="003336F1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Address: _</w:t>
      </w:r>
      <w:r w:rsidR="009A664A" w:rsidRPr="003336F1">
        <w:rPr>
          <w:rFonts w:ascii="Candara" w:hAnsi="Candara"/>
          <w:sz w:val="18"/>
          <w:szCs w:val="18"/>
        </w:rPr>
        <w:t>_________________________________________________________________________</w:t>
      </w:r>
    </w:p>
    <w:p w14:paraId="38B50D66" w14:textId="68DB89FD" w:rsidR="00C038FB" w:rsidRPr="003336F1" w:rsidRDefault="003336F1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Age: _</w:t>
      </w:r>
      <w:r w:rsidR="00C038FB" w:rsidRPr="003336F1">
        <w:rPr>
          <w:rFonts w:ascii="Candara" w:hAnsi="Candara"/>
          <w:sz w:val="18"/>
          <w:szCs w:val="18"/>
        </w:rPr>
        <w:t>____________________________</w:t>
      </w:r>
    </w:p>
    <w:p w14:paraId="5BE6B17F" w14:textId="4C750157" w:rsidR="00B37026" w:rsidRPr="003336F1" w:rsidRDefault="004B65E7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Heritage</w:t>
      </w:r>
      <w:r w:rsidR="00952F8F" w:rsidRPr="003336F1">
        <w:rPr>
          <w:rFonts w:ascii="Candara" w:hAnsi="Candara"/>
          <w:sz w:val="18"/>
          <w:szCs w:val="18"/>
        </w:rPr>
        <w:t>:</w:t>
      </w:r>
      <w:r w:rsidR="00B37026" w:rsidRPr="003336F1">
        <w:rPr>
          <w:rFonts w:ascii="Candara" w:hAnsi="Candara"/>
          <w:sz w:val="18"/>
          <w:szCs w:val="18"/>
        </w:rPr>
        <w:t xml:space="preserve"> _____________________________</w:t>
      </w:r>
    </w:p>
    <w:p w14:paraId="3230BF62" w14:textId="47345C12" w:rsidR="009A664A" w:rsidRPr="003336F1" w:rsidRDefault="00952F8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Home Phone </w:t>
      </w:r>
      <w:r w:rsidR="003336F1" w:rsidRPr="003336F1">
        <w:rPr>
          <w:rFonts w:ascii="Candara" w:hAnsi="Candara"/>
          <w:sz w:val="18"/>
          <w:szCs w:val="18"/>
        </w:rPr>
        <w:t>Number: _</w:t>
      </w:r>
      <w:r w:rsidR="009A664A" w:rsidRPr="003336F1">
        <w:rPr>
          <w:rFonts w:ascii="Candara" w:hAnsi="Candara"/>
          <w:sz w:val="18"/>
          <w:szCs w:val="18"/>
        </w:rPr>
        <w:t>______________________________________________________________</w:t>
      </w:r>
    </w:p>
    <w:p w14:paraId="00264B96" w14:textId="60DE44F5" w:rsidR="009A664A" w:rsidRPr="003336F1" w:rsidRDefault="00952F8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Mobile </w:t>
      </w:r>
      <w:r w:rsidR="003336F1" w:rsidRPr="003336F1">
        <w:rPr>
          <w:rFonts w:ascii="Candara" w:hAnsi="Candara"/>
          <w:sz w:val="18"/>
          <w:szCs w:val="18"/>
        </w:rPr>
        <w:t>Number: _</w:t>
      </w:r>
      <w:r w:rsidR="009A664A" w:rsidRPr="003336F1">
        <w:rPr>
          <w:rFonts w:ascii="Candara" w:hAnsi="Candara"/>
          <w:sz w:val="18"/>
          <w:szCs w:val="18"/>
        </w:rPr>
        <w:t>___________________________________________________________________</w:t>
      </w:r>
    </w:p>
    <w:p w14:paraId="21E5D049" w14:textId="0B696D3A" w:rsidR="009A664A" w:rsidRPr="003336F1" w:rsidRDefault="009A664A" w:rsidP="00012DB8">
      <w:pPr>
        <w:spacing w:line="240" w:lineRule="auto"/>
        <w:rPr>
          <w:rFonts w:ascii="Candara" w:hAnsi="Candara"/>
          <w:sz w:val="18"/>
          <w:szCs w:val="18"/>
        </w:rPr>
      </w:pPr>
    </w:p>
    <w:p w14:paraId="0BBB6656" w14:textId="77777777" w:rsidR="009A664A" w:rsidRPr="003336F1" w:rsidRDefault="00B37026" w:rsidP="00012DB8">
      <w:pPr>
        <w:spacing w:line="240" w:lineRule="auto"/>
        <w:rPr>
          <w:rFonts w:ascii="Candara" w:hAnsi="Candara"/>
          <w:b/>
          <w:sz w:val="18"/>
          <w:szCs w:val="18"/>
          <w:u w:val="single"/>
        </w:rPr>
      </w:pPr>
      <w:r w:rsidRPr="003336F1">
        <w:rPr>
          <w:rFonts w:ascii="Candara" w:hAnsi="Candara"/>
          <w:b/>
          <w:sz w:val="18"/>
          <w:szCs w:val="18"/>
          <w:u w:val="single"/>
        </w:rPr>
        <w:t>School</w:t>
      </w:r>
      <w:r w:rsidR="009A664A" w:rsidRPr="003336F1">
        <w:rPr>
          <w:rFonts w:ascii="Candara" w:hAnsi="Candara"/>
          <w:b/>
          <w:sz w:val="18"/>
          <w:szCs w:val="18"/>
          <w:u w:val="single"/>
        </w:rPr>
        <w:t>:</w:t>
      </w:r>
    </w:p>
    <w:p w14:paraId="125646D6" w14:textId="0FF8878E" w:rsidR="0057499F" w:rsidRPr="003336F1" w:rsidRDefault="0057499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Name </w:t>
      </w:r>
      <w:r w:rsidR="00B37026" w:rsidRPr="003336F1">
        <w:rPr>
          <w:rFonts w:ascii="Candara" w:hAnsi="Candara"/>
          <w:sz w:val="18"/>
          <w:szCs w:val="18"/>
        </w:rPr>
        <w:t>of School and Address</w:t>
      </w:r>
      <w:r w:rsidR="00952F8F" w:rsidRPr="003336F1">
        <w:rPr>
          <w:rFonts w:ascii="Candara" w:hAnsi="Candara"/>
          <w:sz w:val="18"/>
          <w:szCs w:val="18"/>
        </w:rPr>
        <w:t>:</w:t>
      </w:r>
      <w:r w:rsidR="00B37026" w:rsidRPr="003336F1">
        <w:rPr>
          <w:rFonts w:ascii="Candara" w:hAnsi="Candara"/>
          <w:sz w:val="18"/>
          <w:szCs w:val="18"/>
        </w:rPr>
        <w:t xml:space="preserve"> </w:t>
      </w:r>
    </w:p>
    <w:p w14:paraId="4B6ED858" w14:textId="77777777" w:rsidR="00B37026" w:rsidRPr="003336F1" w:rsidRDefault="00B37026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__________________________________________________________________</w:t>
      </w:r>
    </w:p>
    <w:p w14:paraId="172AF664" w14:textId="77583152" w:rsidR="00B37026" w:rsidRPr="003336F1" w:rsidRDefault="00952F8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School </w:t>
      </w:r>
      <w:r w:rsidR="003336F1" w:rsidRPr="003336F1">
        <w:rPr>
          <w:rFonts w:ascii="Candara" w:hAnsi="Candara"/>
          <w:sz w:val="18"/>
          <w:szCs w:val="18"/>
        </w:rPr>
        <w:t>Email: _</w:t>
      </w:r>
      <w:r w:rsidR="00B37026" w:rsidRPr="003336F1">
        <w:rPr>
          <w:rFonts w:ascii="Candara" w:hAnsi="Candara"/>
          <w:sz w:val="18"/>
          <w:szCs w:val="18"/>
        </w:rPr>
        <w:t xml:space="preserve">______________________________________________________ </w:t>
      </w:r>
    </w:p>
    <w:p w14:paraId="2C0FCF24" w14:textId="6E349F29" w:rsidR="00B37026" w:rsidRPr="003336F1" w:rsidRDefault="00952F8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School </w:t>
      </w:r>
      <w:r w:rsidR="003336F1" w:rsidRPr="003336F1">
        <w:rPr>
          <w:rFonts w:ascii="Candara" w:hAnsi="Candara"/>
          <w:sz w:val="18"/>
          <w:szCs w:val="18"/>
        </w:rPr>
        <w:t>Phone: _</w:t>
      </w:r>
      <w:r w:rsidR="00B37026" w:rsidRPr="003336F1">
        <w:rPr>
          <w:rFonts w:ascii="Candara" w:hAnsi="Candara"/>
          <w:sz w:val="18"/>
          <w:szCs w:val="18"/>
        </w:rPr>
        <w:t>____________________________________________________</w:t>
      </w:r>
    </w:p>
    <w:p w14:paraId="4325734F" w14:textId="71C7A23C" w:rsidR="00F7597F" w:rsidRPr="003336F1" w:rsidRDefault="00952F8F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Year </w:t>
      </w:r>
      <w:r w:rsidR="00B37026" w:rsidRPr="003336F1">
        <w:rPr>
          <w:rFonts w:ascii="Candara" w:hAnsi="Candara"/>
          <w:sz w:val="18"/>
          <w:szCs w:val="18"/>
        </w:rPr>
        <w:t>_____________________________________________________________</w:t>
      </w:r>
    </w:p>
    <w:p w14:paraId="458989BC" w14:textId="77777777" w:rsidR="009A664A" w:rsidRPr="003336F1" w:rsidRDefault="00B37026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School </w:t>
      </w:r>
      <w:r w:rsidR="009A664A" w:rsidRPr="003336F1">
        <w:rPr>
          <w:rFonts w:ascii="Candara" w:hAnsi="Candara"/>
          <w:sz w:val="18"/>
          <w:szCs w:val="18"/>
        </w:rPr>
        <w:t>Emergency Contact:</w:t>
      </w:r>
    </w:p>
    <w:p w14:paraId="5E2D873F" w14:textId="609AB9A7" w:rsidR="009A664A" w:rsidRPr="003336F1" w:rsidRDefault="003336F1" w:rsidP="00012DB8">
      <w:pPr>
        <w:pStyle w:val="ListParagraph"/>
        <w:numPr>
          <w:ilvl w:val="0"/>
          <w:numId w:val="2"/>
        </w:num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Name: _</w:t>
      </w:r>
      <w:r w:rsidR="009A664A" w:rsidRPr="003336F1">
        <w:rPr>
          <w:rFonts w:ascii="Candara" w:hAnsi="Candara"/>
          <w:sz w:val="18"/>
          <w:szCs w:val="18"/>
        </w:rPr>
        <w:t>___________________________________     Contact Phone #: _________________</w:t>
      </w:r>
    </w:p>
    <w:p w14:paraId="4BF4689D" w14:textId="77777777" w:rsidR="003143EE" w:rsidRPr="003336F1" w:rsidRDefault="003143EE" w:rsidP="00012DB8">
      <w:pPr>
        <w:pStyle w:val="ListParagraph"/>
        <w:spacing w:line="240" w:lineRule="auto"/>
        <w:rPr>
          <w:rFonts w:ascii="Candara" w:hAnsi="Candara"/>
          <w:sz w:val="18"/>
          <w:szCs w:val="18"/>
        </w:rPr>
      </w:pPr>
    </w:p>
    <w:p w14:paraId="4691C418" w14:textId="6C154F82" w:rsidR="00C87F97" w:rsidRPr="003336F1" w:rsidRDefault="003336F1" w:rsidP="00012DB8">
      <w:pPr>
        <w:pStyle w:val="ListParagraph"/>
        <w:numPr>
          <w:ilvl w:val="0"/>
          <w:numId w:val="2"/>
        </w:num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Name: _</w:t>
      </w:r>
      <w:r w:rsidR="009A664A" w:rsidRPr="003336F1">
        <w:rPr>
          <w:rFonts w:ascii="Candara" w:hAnsi="Candara"/>
          <w:sz w:val="18"/>
          <w:szCs w:val="18"/>
        </w:rPr>
        <w:t>__________________________________     Contact Phone #: _________________</w:t>
      </w:r>
    </w:p>
    <w:p w14:paraId="0B49C62B" w14:textId="77777777" w:rsidR="00B37026" w:rsidRPr="003336F1" w:rsidRDefault="00B37026" w:rsidP="003336F1">
      <w:pPr>
        <w:spacing w:line="240" w:lineRule="auto"/>
        <w:rPr>
          <w:rFonts w:ascii="Candara" w:hAnsi="Candara"/>
        </w:rPr>
      </w:pPr>
    </w:p>
    <w:p w14:paraId="27DD0EF1" w14:textId="774885AD" w:rsidR="00AB6257" w:rsidRPr="003336F1" w:rsidRDefault="1F850921" w:rsidP="00012DB8">
      <w:pPr>
        <w:spacing w:line="240" w:lineRule="auto"/>
        <w:rPr>
          <w:rFonts w:ascii="Candara" w:hAnsi="Candara"/>
          <w:b/>
        </w:rPr>
      </w:pPr>
      <w:r w:rsidRPr="003336F1">
        <w:rPr>
          <w:rFonts w:ascii="Candara" w:eastAsiaTheme="minorEastAsia" w:hAnsi="Candara" w:cstheme="minorBidi"/>
          <w:b/>
          <w:bCs/>
        </w:rPr>
        <w:t>Participant's education background</w:t>
      </w:r>
      <w:r w:rsidR="00D33F2E" w:rsidRPr="003336F1">
        <w:rPr>
          <w:rFonts w:ascii="Candara" w:eastAsiaTheme="minorEastAsia" w:hAnsi="Candara" w:cstheme="minorBidi"/>
          <w:b/>
          <w:bCs/>
        </w:rPr>
        <w:t>:</w:t>
      </w:r>
      <w:r w:rsidRPr="003336F1">
        <w:rPr>
          <w:rFonts w:ascii="Candara" w:eastAsiaTheme="minorEastAsia" w:hAnsi="Candara" w:cstheme="minorBidi"/>
          <w:b/>
          <w:bCs/>
        </w:rPr>
        <w:t xml:space="preserve"> </w:t>
      </w:r>
    </w:p>
    <w:p w14:paraId="57480962" w14:textId="489FBAC9" w:rsidR="00581E7C" w:rsidRPr="003336F1" w:rsidRDefault="00D33F2E" w:rsidP="00012DB8">
      <w:pPr>
        <w:spacing w:line="240" w:lineRule="auto"/>
        <w:rPr>
          <w:rFonts w:ascii="Candara" w:hAnsi="Candara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Please list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 xml:space="preserve"> the seminars, programs, leadership and traini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ng you have participated in or that you 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>may be undertaking this year:</w:t>
      </w:r>
    </w:p>
    <w:p w14:paraId="0376BF52" w14:textId="56E57680" w:rsidR="003143EE" w:rsidRPr="003336F1" w:rsidRDefault="5D96181E" w:rsidP="00012DB8">
      <w:pPr>
        <w:spacing w:line="240" w:lineRule="auto"/>
        <w:rPr>
          <w:rFonts w:ascii="Candara" w:hAnsi="Candara"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Name of seminar or program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1ECB" w:rsidRPr="003336F1" w14:paraId="1E4AAC60" w14:textId="77777777" w:rsidTr="005B1ECB">
        <w:tc>
          <w:tcPr>
            <w:tcW w:w="9016" w:type="dxa"/>
          </w:tcPr>
          <w:p w14:paraId="577E3068" w14:textId="3A5A5005" w:rsidR="005B1ECB" w:rsidRDefault="005B1ECB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35BCB44C" w14:textId="77777777" w:rsidR="003336F1" w:rsidRPr="003336F1" w:rsidRDefault="003336F1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25A82133" w14:textId="77777777" w:rsidR="00AB6257" w:rsidRPr="003336F1" w:rsidRDefault="00AB6257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71286DD8" w14:textId="77777777" w:rsidR="003336F1" w:rsidRDefault="003336F1" w:rsidP="00012DB8">
      <w:pPr>
        <w:spacing w:line="240" w:lineRule="auto"/>
        <w:rPr>
          <w:rFonts w:ascii="Candara" w:eastAsiaTheme="minorEastAsia" w:hAnsi="Candara" w:cstheme="minorBidi"/>
          <w:sz w:val="18"/>
          <w:szCs w:val="18"/>
        </w:rPr>
      </w:pPr>
    </w:p>
    <w:p w14:paraId="5A0C2670" w14:textId="3261E8B0" w:rsidR="00F7597F" w:rsidRPr="003336F1" w:rsidRDefault="1F850921" w:rsidP="00012DB8">
      <w:pPr>
        <w:spacing w:line="240" w:lineRule="auto"/>
        <w:rPr>
          <w:rFonts w:ascii="Candara" w:hAnsi="Candara"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Lessons learnt from the program, </w:t>
      </w:r>
      <w:r w:rsidR="003B4429" w:rsidRPr="003336F1">
        <w:rPr>
          <w:rFonts w:ascii="Candara" w:eastAsiaTheme="minorEastAsia" w:hAnsi="Candara" w:cstheme="minorBidi"/>
          <w:sz w:val="18"/>
          <w:szCs w:val="18"/>
        </w:rPr>
        <w:t>training,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 or seminar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1ECB" w:rsidRPr="003336F1" w14:paraId="2827444F" w14:textId="77777777" w:rsidTr="005B1ECB">
        <w:tc>
          <w:tcPr>
            <w:tcW w:w="9016" w:type="dxa"/>
          </w:tcPr>
          <w:p w14:paraId="32CD91FA" w14:textId="77777777" w:rsidR="005B1ECB" w:rsidRPr="003336F1" w:rsidRDefault="005B1ECB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1365FF50" w14:textId="77777777" w:rsidR="00D33F2E" w:rsidRPr="003336F1" w:rsidRDefault="00D33F2E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09B362BF" w14:textId="77777777" w:rsidR="00D33F2E" w:rsidRPr="003336F1" w:rsidRDefault="00D33F2E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2EAE7C72" w14:textId="77777777" w:rsidR="003B4429" w:rsidRPr="003336F1" w:rsidRDefault="003B4429" w:rsidP="00012DB8">
      <w:pPr>
        <w:spacing w:line="240" w:lineRule="auto"/>
        <w:rPr>
          <w:rFonts w:ascii="Candara" w:hAnsi="Candara"/>
          <w:sz w:val="18"/>
          <w:szCs w:val="18"/>
        </w:rPr>
      </w:pPr>
    </w:p>
    <w:p w14:paraId="5E9868A0" w14:textId="559E22EB" w:rsidR="00BA2FC9" w:rsidRPr="003336F1" w:rsidRDefault="00866EA5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The name of </w:t>
      </w:r>
      <w:r w:rsidR="003B4429" w:rsidRPr="003336F1">
        <w:rPr>
          <w:rFonts w:ascii="Candara" w:hAnsi="Candara"/>
          <w:sz w:val="18"/>
          <w:szCs w:val="18"/>
        </w:rPr>
        <w:t>school (University)</w:t>
      </w:r>
      <w:r w:rsidRPr="003336F1">
        <w:rPr>
          <w:rFonts w:ascii="Candara" w:hAnsi="Candara"/>
          <w:sz w:val="18"/>
          <w:szCs w:val="18"/>
        </w:rPr>
        <w:t xml:space="preserve"> you attended at that time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2FC9" w:rsidRPr="003336F1" w14:paraId="423363B4" w14:textId="77777777" w:rsidTr="005B1ECB">
        <w:trPr>
          <w:trHeight w:val="233"/>
        </w:trPr>
        <w:tc>
          <w:tcPr>
            <w:tcW w:w="9016" w:type="dxa"/>
          </w:tcPr>
          <w:p w14:paraId="5D03F515" w14:textId="77777777" w:rsidR="00BA2FC9" w:rsidRPr="003336F1" w:rsidRDefault="00BA2FC9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7F0020A9" w14:textId="77777777" w:rsidR="003B4429" w:rsidRPr="003336F1" w:rsidRDefault="5D96181E" w:rsidP="00012DB8">
      <w:pPr>
        <w:spacing w:line="240" w:lineRule="auto"/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 </w:t>
      </w:r>
    </w:p>
    <w:p w14:paraId="4FB4A038" w14:textId="25C483C7" w:rsidR="0057499F" w:rsidRPr="003336F1" w:rsidRDefault="5D96181E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Please list all preferences or major subjects you are undertaking this year.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BA2FC9" w:rsidRPr="003336F1" w14:paraId="7ACC41C0" w14:textId="77777777" w:rsidTr="005B1ECB">
        <w:tc>
          <w:tcPr>
            <w:tcW w:w="9021" w:type="dxa"/>
          </w:tcPr>
          <w:p w14:paraId="6101E900" w14:textId="77777777" w:rsidR="00BA2FC9" w:rsidRPr="003336F1" w:rsidRDefault="00BA2FC9" w:rsidP="00012DB8">
            <w:pPr>
              <w:pStyle w:val="ListParagraph"/>
              <w:spacing w:line="240" w:lineRule="auto"/>
              <w:ind w:left="0"/>
              <w:rPr>
                <w:rFonts w:ascii="Candara" w:hAnsi="Candara"/>
                <w:b/>
                <w:sz w:val="18"/>
                <w:szCs w:val="18"/>
              </w:rPr>
            </w:pPr>
          </w:p>
          <w:p w14:paraId="10443B15" w14:textId="77777777" w:rsidR="005B1ECB" w:rsidRPr="003336F1" w:rsidRDefault="005B1ECB" w:rsidP="00012DB8">
            <w:pPr>
              <w:pStyle w:val="ListParagraph"/>
              <w:spacing w:line="240" w:lineRule="auto"/>
              <w:ind w:left="0"/>
              <w:rPr>
                <w:rFonts w:ascii="Candara" w:hAnsi="Candara"/>
                <w:b/>
                <w:sz w:val="18"/>
                <w:szCs w:val="18"/>
              </w:rPr>
            </w:pPr>
          </w:p>
          <w:p w14:paraId="5C345CE0" w14:textId="77777777" w:rsidR="005B1ECB" w:rsidRPr="003336F1" w:rsidRDefault="005B1ECB" w:rsidP="00012DB8">
            <w:pPr>
              <w:pStyle w:val="ListParagraph"/>
              <w:spacing w:line="240" w:lineRule="auto"/>
              <w:ind w:left="0"/>
              <w:rPr>
                <w:rFonts w:ascii="Candara" w:hAnsi="Candara"/>
                <w:b/>
                <w:sz w:val="18"/>
                <w:szCs w:val="18"/>
              </w:rPr>
            </w:pPr>
          </w:p>
          <w:p w14:paraId="262CE74B" w14:textId="77777777" w:rsidR="00443715" w:rsidRPr="003336F1" w:rsidRDefault="00443715" w:rsidP="00012DB8">
            <w:pPr>
              <w:pStyle w:val="ListParagraph"/>
              <w:spacing w:line="240" w:lineRule="auto"/>
              <w:ind w:left="0"/>
              <w:rPr>
                <w:rFonts w:ascii="Candara" w:hAnsi="Candara"/>
                <w:b/>
                <w:sz w:val="18"/>
                <w:szCs w:val="18"/>
              </w:rPr>
            </w:pPr>
          </w:p>
        </w:tc>
      </w:tr>
    </w:tbl>
    <w:p w14:paraId="4A603928" w14:textId="31805A45" w:rsidR="5D96181E" w:rsidRPr="003336F1" w:rsidRDefault="5D96181E" w:rsidP="5D96181E">
      <w:pPr>
        <w:spacing w:line="240" w:lineRule="auto"/>
        <w:rPr>
          <w:rFonts w:ascii="Candara" w:hAnsi="Candara"/>
          <w:sz w:val="18"/>
          <w:szCs w:val="18"/>
        </w:rPr>
      </w:pPr>
    </w:p>
    <w:p w14:paraId="28E6BFDB" w14:textId="7777A125" w:rsidR="00C038FB" w:rsidRPr="003336F1" w:rsidRDefault="00D33F2E" w:rsidP="00012DB8">
      <w:pPr>
        <w:spacing w:line="240" w:lineRule="auto"/>
        <w:rPr>
          <w:rFonts w:ascii="Candara" w:hAnsi="Candara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b/>
          <w:bCs/>
          <w:sz w:val="18"/>
          <w:szCs w:val="18"/>
        </w:rPr>
        <w:t>EMPLOYMENT EXPERIENCES</w:t>
      </w:r>
    </w:p>
    <w:p w14:paraId="2239699C" w14:textId="7319E6C9" w:rsidR="00866EA5" w:rsidRPr="003336F1" w:rsidRDefault="00D33F2E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Please list 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>all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 your previous and current work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 xml:space="preserve"> experience </w:t>
      </w:r>
    </w:p>
    <w:p w14:paraId="5620262A" w14:textId="43FA4B35" w:rsidR="0057499F" w:rsidRPr="003336F1" w:rsidRDefault="5D96181E" w:rsidP="00012DB8">
      <w:pPr>
        <w:spacing w:line="240" w:lineRule="auto"/>
        <w:rPr>
          <w:rFonts w:ascii="Candara" w:hAnsi="Candara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Name of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1ECB" w:rsidRPr="003336F1" w14:paraId="573C35DC" w14:textId="77777777" w:rsidTr="005B1ECB">
        <w:tc>
          <w:tcPr>
            <w:tcW w:w="9016" w:type="dxa"/>
          </w:tcPr>
          <w:p w14:paraId="0A53B071" w14:textId="77777777" w:rsidR="005B1ECB" w:rsidRPr="003336F1" w:rsidRDefault="005B1ECB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28DE4233" w14:textId="77777777" w:rsidR="00443715" w:rsidRPr="003336F1" w:rsidRDefault="00443715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1E6F10F7" w14:textId="77777777" w:rsidR="00443715" w:rsidRPr="003336F1" w:rsidRDefault="00443715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6DF2A369" w14:textId="77777777" w:rsidR="00D33F2E" w:rsidRPr="003336F1" w:rsidRDefault="00D33F2E" w:rsidP="00012DB8">
      <w:pPr>
        <w:spacing w:line="240" w:lineRule="auto"/>
        <w:rPr>
          <w:rFonts w:ascii="Candara" w:eastAsiaTheme="minorEastAsia" w:hAnsi="Candara" w:cstheme="minorBidi"/>
          <w:sz w:val="18"/>
          <w:szCs w:val="18"/>
        </w:rPr>
      </w:pPr>
    </w:p>
    <w:p w14:paraId="6D70B9F5" w14:textId="478E3A38" w:rsidR="0057499F" w:rsidRPr="003336F1" w:rsidRDefault="5D96181E" w:rsidP="00012DB8">
      <w:pPr>
        <w:spacing w:line="240" w:lineRule="auto"/>
        <w:rPr>
          <w:rFonts w:ascii="Candara" w:hAnsi="Candara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Your position as de</w:t>
      </w:r>
      <w:r w:rsidR="00D33F2E" w:rsidRPr="003336F1">
        <w:rPr>
          <w:rFonts w:ascii="Candara" w:eastAsiaTheme="minorEastAsia" w:hAnsi="Candara" w:cstheme="minorBidi"/>
          <w:sz w:val="18"/>
          <w:szCs w:val="18"/>
        </w:rPr>
        <w:t>scribed in your job description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1ECB" w:rsidRPr="003336F1" w14:paraId="3AD8166D" w14:textId="77777777" w:rsidTr="005B1ECB">
        <w:tc>
          <w:tcPr>
            <w:tcW w:w="9016" w:type="dxa"/>
          </w:tcPr>
          <w:p w14:paraId="798163E8" w14:textId="77777777" w:rsidR="005B1ECB" w:rsidRPr="003336F1" w:rsidRDefault="005B1ECB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  <w:p w14:paraId="4575E7FB" w14:textId="77777777" w:rsidR="00AB6257" w:rsidRPr="003336F1" w:rsidRDefault="00AB6257" w:rsidP="00012DB8">
            <w:pPr>
              <w:spacing w:line="24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3BD12B9F" w14:textId="77777777" w:rsidR="00D33F2E" w:rsidRPr="003336F1" w:rsidRDefault="00D33F2E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</w:p>
    <w:p w14:paraId="161DC7D2" w14:textId="77777777" w:rsidR="003E79B3" w:rsidRPr="003336F1" w:rsidRDefault="003E79B3" w:rsidP="00012DB8">
      <w:pPr>
        <w:pStyle w:val="NoSpacing"/>
        <w:rPr>
          <w:rFonts w:ascii="Candara" w:hAnsi="Candara"/>
          <w:sz w:val="18"/>
          <w:szCs w:val="18"/>
        </w:rPr>
      </w:pPr>
    </w:p>
    <w:p w14:paraId="37C15634" w14:textId="77777777" w:rsidR="003336F1" w:rsidRDefault="003336F1" w:rsidP="00012DB8">
      <w:pPr>
        <w:pStyle w:val="NoSpacing"/>
        <w:rPr>
          <w:rFonts w:ascii="Candara" w:eastAsiaTheme="minorEastAsia" w:hAnsi="Candara" w:cstheme="minorBidi"/>
          <w:b/>
          <w:sz w:val="18"/>
          <w:szCs w:val="18"/>
        </w:rPr>
      </w:pPr>
    </w:p>
    <w:p w14:paraId="4D3DEED3" w14:textId="77777777" w:rsidR="003336F1" w:rsidRDefault="003336F1" w:rsidP="00012DB8">
      <w:pPr>
        <w:pStyle w:val="NoSpacing"/>
        <w:rPr>
          <w:rFonts w:ascii="Candara" w:eastAsiaTheme="minorEastAsia" w:hAnsi="Candara" w:cstheme="minorBidi"/>
          <w:b/>
          <w:sz w:val="18"/>
          <w:szCs w:val="18"/>
        </w:rPr>
      </w:pPr>
    </w:p>
    <w:p w14:paraId="765117BE" w14:textId="715E6462" w:rsidR="003E79B3" w:rsidRPr="003336F1" w:rsidRDefault="5D96181E" w:rsidP="00012DB8">
      <w:pPr>
        <w:pStyle w:val="NoSpacing"/>
        <w:rPr>
          <w:rFonts w:ascii="Candara" w:hAnsi="Candara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b/>
          <w:sz w:val="18"/>
          <w:szCs w:val="18"/>
        </w:rPr>
        <w:t xml:space="preserve">PERSONAL INSPIRATION </w:t>
      </w:r>
    </w:p>
    <w:p w14:paraId="192280A5" w14:textId="7DBB140F" w:rsidR="00BA2FC9" w:rsidRPr="003336F1" w:rsidRDefault="00D33F2E" w:rsidP="00012DB8">
      <w:pPr>
        <w:pStyle w:val="NoSpacing"/>
        <w:rPr>
          <w:rFonts w:ascii="Candara" w:hAnsi="Candara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Why do 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 xml:space="preserve">you want to participate in </w:t>
      </w:r>
      <w:r w:rsidR="003B4429" w:rsidRPr="003336F1">
        <w:rPr>
          <w:rFonts w:ascii="Candara" w:eastAsiaTheme="minorEastAsia" w:hAnsi="Candara" w:cstheme="minorBidi"/>
          <w:sz w:val="18"/>
          <w:szCs w:val="18"/>
        </w:rPr>
        <w:t xml:space="preserve">the program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9B3" w:rsidRPr="003336F1" w14:paraId="3BCBB5C3" w14:textId="77777777" w:rsidTr="5D96181E">
        <w:tc>
          <w:tcPr>
            <w:tcW w:w="9242" w:type="dxa"/>
          </w:tcPr>
          <w:p w14:paraId="73EAA836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32525ACB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26521D40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0EB2F1DF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114647E0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0758506D" w14:textId="53627D7D" w:rsidR="5D96181E" w:rsidRPr="003336F1" w:rsidRDefault="5D96181E" w:rsidP="5D96181E">
      <w:pPr>
        <w:pStyle w:val="NoSpacing"/>
        <w:rPr>
          <w:rFonts w:ascii="Candara" w:hAnsi="Candara"/>
          <w:sz w:val="18"/>
          <w:szCs w:val="18"/>
        </w:rPr>
      </w:pPr>
    </w:p>
    <w:p w14:paraId="5223A78F" w14:textId="2F3330F0" w:rsidR="00BA2FC9" w:rsidRPr="003336F1" w:rsidRDefault="5D96181E" w:rsidP="00012DB8">
      <w:pPr>
        <w:pStyle w:val="NoSpacing"/>
        <w:rPr>
          <w:rFonts w:ascii="Candara" w:hAnsi="Candara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What is your personal inspiration or vision?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2FC9" w:rsidRPr="003336F1" w14:paraId="14C51DEE" w14:textId="77777777" w:rsidTr="00BA2FC9">
        <w:tc>
          <w:tcPr>
            <w:tcW w:w="9016" w:type="dxa"/>
          </w:tcPr>
          <w:p w14:paraId="3F7A9695" w14:textId="77777777" w:rsidR="00BA2FC9" w:rsidRPr="003336F1" w:rsidRDefault="00BA2FC9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214AD909" w14:textId="77777777" w:rsidR="00BA2FC9" w:rsidRPr="003336F1" w:rsidRDefault="00BA2FC9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15C49366" w14:textId="77777777" w:rsidR="00BA2FC9" w:rsidRPr="003336F1" w:rsidRDefault="00BA2FC9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3027F696" w14:textId="77777777" w:rsidR="00BA2FC9" w:rsidRPr="003336F1" w:rsidRDefault="00BA2FC9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739E2119" w14:textId="77777777" w:rsidR="00BA2FC9" w:rsidRPr="003336F1" w:rsidRDefault="00BA2FC9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</w:tc>
      </w:tr>
    </w:tbl>
    <w:p w14:paraId="6829B593" w14:textId="77777777" w:rsidR="00D33F2E" w:rsidRPr="003336F1" w:rsidRDefault="00D33F2E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</w:p>
    <w:p w14:paraId="0B647C74" w14:textId="74B58A08" w:rsidR="005B1ECB" w:rsidRPr="003336F1" w:rsidRDefault="5D96181E" w:rsidP="00012DB8">
      <w:pPr>
        <w:pStyle w:val="NoSpacing"/>
        <w:rPr>
          <w:rFonts w:ascii="Candara" w:hAnsi="Candara"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Where do you want to be in five years?”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B1ECB" w:rsidRPr="003336F1" w14:paraId="1E21C0F9" w14:textId="77777777" w:rsidTr="005B1ECB">
        <w:tc>
          <w:tcPr>
            <w:tcW w:w="9016" w:type="dxa"/>
          </w:tcPr>
          <w:p w14:paraId="6D002B5D" w14:textId="77777777" w:rsidR="005B1ECB" w:rsidRPr="003336F1" w:rsidRDefault="005B1ECB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2EC9ABD0" w14:textId="77777777" w:rsidR="005B1ECB" w:rsidRPr="003336F1" w:rsidRDefault="005B1ECB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  <w:p w14:paraId="4319FE97" w14:textId="77777777" w:rsidR="005B1ECB" w:rsidRPr="003336F1" w:rsidRDefault="005B1ECB" w:rsidP="00012DB8">
            <w:pPr>
              <w:pStyle w:val="NoSpacing"/>
              <w:rPr>
                <w:rFonts w:ascii="Candara" w:hAnsi="Candara"/>
                <w:sz w:val="18"/>
                <w:szCs w:val="18"/>
                <w:u w:val="single"/>
              </w:rPr>
            </w:pPr>
          </w:p>
        </w:tc>
      </w:tr>
    </w:tbl>
    <w:p w14:paraId="2327B281" w14:textId="77777777" w:rsidR="00D33F2E" w:rsidRPr="003336F1" w:rsidRDefault="00D33F2E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</w:p>
    <w:p w14:paraId="3CF289A2" w14:textId="39A7755D" w:rsidR="00540339" w:rsidRPr="003336F1" w:rsidRDefault="5D96181E" w:rsidP="00012DB8">
      <w:pPr>
        <w:pStyle w:val="NoSpacing"/>
        <w:rPr>
          <w:rFonts w:ascii="Candara" w:hAnsi="Candara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What benefit to you hope to get out from the </w:t>
      </w:r>
      <w:r w:rsidR="003B4429" w:rsidRPr="003336F1">
        <w:rPr>
          <w:rFonts w:ascii="Candara" w:eastAsiaTheme="minorEastAsia" w:hAnsi="Candara" w:cstheme="minorBidi"/>
          <w:sz w:val="18"/>
          <w:szCs w:val="18"/>
        </w:rPr>
        <w:t>program?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79B3" w:rsidRPr="003336F1" w14:paraId="417C2483" w14:textId="77777777" w:rsidTr="003E79B3">
        <w:tc>
          <w:tcPr>
            <w:tcW w:w="9242" w:type="dxa"/>
          </w:tcPr>
          <w:p w14:paraId="021D24DD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2381BDBE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6AD9FDF5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06AB622B" w14:textId="77777777" w:rsidR="003E79B3" w:rsidRPr="003336F1" w:rsidRDefault="003E79B3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  <w:p w14:paraId="2E95D180" w14:textId="77777777" w:rsidR="00745B05" w:rsidRPr="003336F1" w:rsidRDefault="00745B05" w:rsidP="00012DB8">
            <w:pPr>
              <w:pStyle w:val="NoSpacing"/>
              <w:rPr>
                <w:rFonts w:ascii="Candara" w:hAnsi="Candara"/>
                <w:sz w:val="18"/>
                <w:szCs w:val="18"/>
              </w:rPr>
            </w:pPr>
          </w:p>
        </w:tc>
      </w:tr>
    </w:tbl>
    <w:p w14:paraId="1FB6E09C" w14:textId="77777777" w:rsidR="003B4429" w:rsidRPr="003336F1" w:rsidRDefault="003B4429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</w:p>
    <w:p w14:paraId="237AD7F0" w14:textId="684E5244" w:rsidR="0016215A" w:rsidRPr="003336F1" w:rsidRDefault="5D96181E" w:rsidP="00012DB8">
      <w:pPr>
        <w:pStyle w:val="NoSpacing"/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How did you know or find out about the program?</w:t>
      </w:r>
    </w:p>
    <w:p w14:paraId="6EAC77D3" w14:textId="77777777" w:rsidR="00D33F2E" w:rsidRPr="003336F1" w:rsidRDefault="00D33F2E" w:rsidP="00012DB8">
      <w:pPr>
        <w:pStyle w:val="NoSpacing"/>
        <w:rPr>
          <w:rFonts w:ascii="Candara" w:hAnsi="Candara"/>
          <w:sz w:val="18"/>
          <w:szCs w:val="18"/>
        </w:rPr>
      </w:pPr>
    </w:p>
    <w:p w14:paraId="6E34F207" w14:textId="3D39DDA0" w:rsidR="0016215A" w:rsidRPr="003336F1" w:rsidRDefault="0016215A" w:rsidP="00D33F2E">
      <w:pPr>
        <w:pStyle w:val="NoSpacing"/>
        <w:ind w:left="720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1 (Past and Present participants </w:t>
      </w:r>
    </w:p>
    <w:p w14:paraId="192AB6A7" w14:textId="77777777" w:rsidR="0016215A" w:rsidRPr="003336F1" w:rsidRDefault="0016215A" w:rsidP="00D33F2E">
      <w:pPr>
        <w:pStyle w:val="NoSpacing"/>
        <w:ind w:left="720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2 School </w:t>
      </w:r>
    </w:p>
    <w:p w14:paraId="54A01377" w14:textId="77777777" w:rsidR="0016215A" w:rsidRPr="003336F1" w:rsidRDefault="0016215A" w:rsidP="00D33F2E">
      <w:pPr>
        <w:pStyle w:val="NoSpacing"/>
        <w:ind w:left="720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3 Local paper (Shepparton News and advertisement)</w:t>
      </w:r>
    </w:p>
    <w:p w14:paraId="6227B928" w14:textId="1B59AE77" w:rsidR="0016215A" w:rsidRPr="003336F1" w:rsidRDefault="0016215A" w:rsidP="00D33F2E">
      <w:pPr>
        <w:pStyle w:val="NoSpacing"/>
        <w:ind w:left="720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4 </w:t>
      </w:r>
      <w:r w:rsidR="003B4429" w:rsidRPr="003336F1">
        <w:rPr>
          <w:rFonts w:ascii="Candara" w:hAnsi="Candara"/>
          <w:sz w:val="18"/>
          <w:szCs w:val="18"/>
        </w:rPr>
        <w:t>social media</w:t>
      </w:r>
      <w:r w:rsidRPr="003336F1">
        <w:rPr>
          <w:rFonts w:ascii="Candara" w:hAnsi="Candara"/>
          <w:sz w:val="18"/>
          <w:szCs w:val="18"/>
        </w:rPr>
        <w:t xml:space="preserve">, Facebook  </w:t>
      </w:r>
    </w:p>
    <w:p w14:paraId="5161A3C1" w14:textId="77777777" w:rsidR="0016215A" w:rsidRPr="003336F1" w:rsidRDefault="0016215A" w:rsidP="00D33F2E">
      <w:pPr>
        <w:pStyle w:val="NoSpacing"/>
        <w:ind w:left="720"/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>5 ‘world and mouth’ (Friend or family member).</w:t>
      </w:r>
    </w:p>
    <w:p w14:paraId="02EF918C" w14:textId="13AECF86" w:rsidR="00540339" w:rsidRPr="003336F1" w:rsidRDefault="5D96181E" w:rsidP="00D33F2E">
      <w:pPr>
        <w:pStyle w:val="NoSpacing"/>
        <w:ind w:left="720"/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6 Other (please specify).</w:t>
      </w:r>
    </w:p>
    <w:p w14:paraId="697DD2CF" w14:textId="77777777" w:rsidR="00D33F2E" w:rsidRPr="003336F1" w:rsidRDefault="00D33F2E" w:rsidP="5D96181E">
      <w:pPr>
        <w:pStyle w:val="NoSpacing"/>
        <w:rPr>
          <w:rFonts w:ascii="Candara" w:eastAsiaTheme="minorHAnsi" w:hAnsi="Candara" w:cs="Arial"/>
          <w:b/>
          <w:sz w:val="18"/>
          <w:szCs w:val="18"/>
        </w:rPr>
      </w:pPr>
    </w:p>
    <w:p w14:paraId="146FD11A" w14:textId="77777777" w:rsidR="002E0400" w:rsidRPr="003336F1" w:rsidRDefault="5D96181E" w:rsidP="00012DB8">
      <w:pPr>
        <w:rPr>
          <w:rFonts w:ascii="Candara" w:eastAsiaTheme="minorHAnsi" w:hAnsi="Candara" w:cs="Arial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Have you participating in any community campaigns and what has been your track record or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5EB2" w:rsidRPr="003336F1" w14:paraId="422F8262" w14:textId="77777777" w:rsidTr="00515EB2">
        <w:tc>
          <w:tcPr>
            <w:tcW w:w="9016" w:type="dxa"/>
          </w:tcPr>
          <w:p w14:paraId="46292128" w14:textId="77777777" w:rsidR="00515EB2" w:rsidRPr="003336F1" w:rsidRDefault="00515EB2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  <w:p w14:paraId="759D1F89" w14:textId="77777777" w:rsidR="00515EB2" w:rsidRPr="003336F1" w:rsidRDefault="00515EB2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1B0D4477" w14:textId="77777777" w:rsidR="00D33F2E" w:rsidRPr="003336F1" w:rsidRDefault="00D33F2E" w:rsidP="00012DB8">
      <w:pPr>
        <w:rPr>
          <w:rFonts w:ascii="Candara" w:eastAsiaTheme="minorEastAsia" w:hAnsi="Candara" w:cstheme="minorBidi"/>
          <w:sz w:val="18"/>
          <w:szCs w:val="18"/>
        </w:rPr>
      </w:pPr>
    </w:p>
    <w:p w14:paraId="17B63672" w14:textId="77777777" w:rsidR="002E0400" w:rsidRPr="003336F1" w:rsidRDefault="5D96181E" w:rsidP="00012DB8">
      <w:pPr>
        <w:rPr>
          <w:rFonts w:ascii="Candara" w:eastAsiaTheme="minorHAnsi" w:hAnsi="Candara" w:cs="Arial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Describe any leadership position you have taken and what did you do in order make leadership valuable and help the group to work?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5EB2" w:rsidRPr="003336F1" w14:paraId="34DF41BA" w14:textId="77777777" w:rsidTr="00515EB2">
        <w:tc>
          <w:tcPr>
            <w:tcW w:w="9016" w:type="dxa"/>
          </w:tcPr>
          <w:p w14:paraId="68862BC2" w14:textId="77777777" w:rsidR="00515EB2" w:rsidRPr="003336F1" w:rsidRDefault="00515EB2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  <w:p w14:paraId="3951F1E2" w14:textId="77777777" w:rsidR="00515EB2" w:rsidRPr="003336F1" w:rsidRDefault="00515EB2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27D78302" w14:textId="77777777" w:rsidR="00D33F2E" w:rsidRPr="003336F1" w:rsidRDefault="00D33F2E" w:rsidP="5D96181E">
      <w:pPr>
        <w:rPr>
          <w:rFonts w:ascii="Candara" w:eastAsiaTheme="minorHAnsi" w:hAnsi="Candara" w:cs="Arial"/>
          <w:b/>
          <w:sz w:val="18"/>
          <w:szCs w:val="18"/>
        </w:rPr>
      </w:pPr>
    </w:p>
    <w:p w14:paraId="0E19BBC3" w14:textId="019C7128" w:rsidR="00515EB2" w:rsidRPr="003336F1" w:rsidRDefault="5D96181E" w:rsidP="5D96181E">
      <w:pPr>
        <w:rPr>
          <w:rFonts w:ascii="Candara" w:eastAsiaTheme="minorHAnsi" w:hAnsi="Candara" w:cs="Arial"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List 3 programs, </w:t>
      </w:r>
      <w:proofErr w:type="gramStart"/>
      <w:r w:rsidRPr="003336F1">
        <w:rPr>
          <w:rFonts w:ascii="Candara" w:eastAsiaTheme="minorEastAsia" w:hAnsi="Candara" w:cstheme="minorBidi"/>
          <w:sz w:val="18"/>
          <w:szCs w:val="18"/>
        </w:rPr>
        <w:t>activities</w:t>
      </w:r>
      <w:proofErr w:type="gramEnd"/>
      <w:r w:rsidRPr="003336F1">
        <w:rPr>
          <w:rFonts w:ascii="Candara" w:eastAsiaTheme="minorEastAsia" w:hAnsi="Candara" w:cstheme="minorBidi"/>
          <w:sz w:val="18"/>
          <w:szCs w:val="18"/>
        </w:rPr>
        <w:t xml:space="preserve"> or program you want to join in future.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5EB2" w:rsidRPr="003336F1" w14:paraId="688C24F0" w14:textId="77777777" w:rsidTr="00515EB2">
        <w:tc>
          <w:tcPr>
            <w:tcW w:w="9016" w:type="dxa"/>
          </w:tcPr>
          <w:p w14:paraId="6370A071" w14:textId="77777777" w:rsidR="00515EB2" w:rsidRPr="003336F1" w:rsidRDefault="00515EB2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11C9BEEB" w14:textId="77777777" w:rsidR="00D33F2E" w:rsidRPr="003336F1" w:rsidRDefault="00D33F2E" w:rsidP="00012DB8">
      <w:pPr>
        <w:rPr>
          <w:rFonts w:ascii="Candara" w:eastAsiaTheme="minorEastAsia" w:hAnsi="Candara" w:cstheme="minorBidi"/>
          <w:sz w:val="18"/>
          <w:szCs w:val="18"/>
        </w:rPr>
      </w:pPr>
    </w:p>
    <w:p w14:paraId="3B4DA394" w14:textId="105B6AF7" w:rsidR="00515EB2" w:rsidRPr="003336F1" w:rsidRDefault="5D96181E" w:rsidP="00012DB8">
      <w:pPr>
        <w:rPr>
          <w:rFonts w:ascii="Candara" w:eastAsiaTheme="minorHAnsi" w:hAnsi="Candara" w:cs="Arial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Have you worked with people from other cultures and what did learn from </w:t>
      </w:r>
      <w:r w:rsidR="003B4429" w:rsidRPr="003336F1">
        <w:rPr>
          <w:rFonts w:ascii="Candara" w:eastAsiaTheme="minorEastAsia" w:hAnsi="Candara" w:cstheme="minorBidi"/>
          <w:sz w:val="18"/>
          <w:szCs w:val="18"/>
        </w:rPr>
        <w:t xml:space="preserve">those </w:t>
      </w:r>
      <w:proofErr w:type="gramStart"/>
      <w:r w:rsidR="003B4429" w:rsidRPr="003336F1">
        <w:rPr>
          <w:rFonts w:ascii="Candara" w:eastAsiaTheme="minorEastAsia" w:hAnsi="Candara" w:cstheme="minorBidi"/>
          <w:sz w:val="18"/>
          <w:szCs w:val="18"/>
        </w:rPr>
        <w:t>particular experiences</w:t>
      </w:r>
      <w:proofErr w:type="gramEnd"/>
      <w:r w:rsidRPr="003336F1">
        <w:rPr>
          <w:rFonts w:ascii="Candara" w:eastAsiaTheme="minorEastAsia" w:hAnsi="Candara" w:cstheme="minorBidi"/>
          <w:sz w:val="18"/>
          <w:szCs w:val="18"/>
        </w:rPr>
        <w:t>?</w:t>
      </w:r>
      <w:r w:rsidRPr="003336F1">
        <w:rPr>
          <w:rFonts w:ascii="Candara" w:eastAsiaTheme="minorEastAsia" w:hAnsi="Candara" w:cstheme="minorBidi"/>
          <w:sz w:val="18"/>
          <w:szCs w:val="1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A2FC9" w:rsidRPr="003336F1" w14:paraId="5DF17242" w14:textId="77777777" w:rsidTr="00BA2FC9">
        <w:tc>
          <w:tcPr>
            <w:tcW w:w="9016" w:type="dxa"/>
          </w:tcPr>
          <w:p w14:paraId="0405AE1B" w14:textId="77777777" w:rsidR="00443715" w:rsidRDefault="00443715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  <w:p w14:paraId="5D68080E" w14:textId="5BFFEBCB" w:rsidR="003336F1" w:rsidRPr="003336F1" w:rsidRDefault="003336F1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3D15A48F" w14:textId="77777777" w:rsidR="00D33F2E" w:rsidRPr="003336F1" w:rsidRDefault="00D33F2E" w:rsidP="00012DB8">
      <w:pPr>
        <w:rPr>
          <w:rFonts w:ascii="Candara" w:eastAsiaTheme="minorEastAsia" w:hAnsi="Candara" w:cstheme="minorBidi"/>
          <w:sz w:val="18"/>
          <w:szCs w:val="18"/>
        </w:rPr>
      </w:pPr>
    </w:p>
    <w:p w14:paraId="6E6845E1" w14:textId="49B33774" w:rsidR="00443715" w:rsidRPr="003336F1" w:rsidRDefault="5D96181E" w:rsidP="00012DB8">
      <w:pPr>
        <w:rPr>
          <w:rFonts w:ascii="Candara" w:eastAsia="Times New Roman" w:hAnsi="Candara" w:cs="Calibri"/>
          <w:b/>
          <w:sz w:val="18"/>
          <w:szCs w:val="18"/>
          <w:u w:val="single"/>
          <w:lang w:eastAsia="en-AU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List 3 </w:t>
      </w:r>
      <w:r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opportunities that you see in the region and how it ma</w:t>
      </w:r>
      <w:r w:rsidR="00D33F2E"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y impact on your personal life. (</w:t>
      </w:r>
      <w:proofErr w:type="gramStart"/>
      <w:r w:rsidR="00D33F2E"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e.g.</w:t>
      </w:r>
      <w:proofErr w:type="gramEnd"/>
      <w:r w:rsidR="00D33F2E" w:rsidRPr="003336F1">
        <w:rPr>
          <w:rFonts w:ascii="Candara" w:eastAsiaTheme="minorEastAsia" w:hAnsi="Candara" w:cstheme="minorBidi"/>
          <w:sz w:val="18"/>
          <w:szCs w:val="18"/>
          <w:lang w:eastAsia="en-AU"/>
        </w:rPr>
        <w:t xml:space="preserve"> </w:t>
      </w:r>
      <w:r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These</w:t>
      </w:r>
      <w:r w:rsidR="00D33F2E" w:rsidRPr="003336F1">
        <w:rPr>
          <w:rFonts w:ascii="Candara" w:eastAsiaTheme="minorEastAsia" w:hAnsi="Candara" w:cstheme="minorBidi"/>
          <w:sz w:val="18"/>
          <w:szCs w:val="18"/>
          <w:lang w:eastAsia="en-AU"/>
        </w:rPr>
        <w:t xml:space="preserve"> could</w:t>
      </w:r>
      <w:r w:rsidRPr="003336F1">
        <w:rPr>
          <w:rFonts w:ascii="Candara" w:eastAsiaTheme="minorEastAsia" w:hAnsi="Candara" w:cstheme="minorBidi"/>
          <w:sz w:val="18"/>
          <w:szCs w:val="18"/>
          <w:lang w:eastAsia="en-AU"/>
        </w:rPr>
        <w:t xml:space="preserve"> include investing in a </w:t>
      </w:r>
      <w:r w:rsidR="00D33F2E" w:rsidRPr="003336F1">
        <w:rPr>
          <w:rFonts w:ascii="Candara" w:eastAsiaTheme="minorEastAsia" w:hAnsi="Candara" w:cstheme="minorBidi"/>
          <w:sz w:val="18"/>
          <w:szCs w:val="18"/>
          <w:lang w:eastAsia="en-AU"/>
        </w:rPr>
        <w:t xml:space="preserve">national and global context or </w:t>
      </w:r>
      <w:r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engaging with people from diverse cultural backgrounds</w:t>
      </w:r>
      <w:r w:rsidR="00D33F2E"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)</w:t>
      </w:r>
      <w:r w:rsidRPr="003336F1">
        <w:rPr>
          <w:rFonts w:ascii="Candara" w:eastAsiaTheme="minorEastAsia" w:hAnsi="Candara" w:cstheme="minorBidi"/>
          <w:sz w:val="18"/>
          <w:szCs w:val="18"/>
          <w:lang w:eastAsia="en-AU"/>
        </w:rPr>
        <w:t>.</w:t>
      </w:r>
      <w:r w:rsidRPr="003336F1">
        <w:rPr>
          <w:rFonts w:ascii="Candara" w:eastAsiaTheme="minorEastAsia" w:hAnsi="Candara" w:cstheme="minorBidi"/>
          <w:sz w:val="18"/>
          <w:szCs w:val="18"/>
          <w:u w:val="single"/>
          <w:lang w:eastAsia="en-AU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43715" w:rsidRPr="003336F1" w14:paraId="4110748C" w14:textId="77777777" w:rsidTr="5D96181E">
        <w:tc>
          <w:tcPr>
            <w:tcW w:w="9016" w:type="dxa"/>
          </w:tcPr>
          <w:p w14:paraId="738B1966" w14:textId="77777777" w:rsidR="00443715" w:rsidRDefault="00443715" w:rsidP="00012DB8">
            <w:pPr>
              <w:rPr>
                <w:rFonts w:ascii="Candara" w:hAnsi="Candara" w:cs="Calibri"/>
                <w:sz w:val="18"/>
                <w:szCs w:val="18"/>
              </w:rPr>
            </w:pPr>
          </w:p>
          <w:p w14:paraId="07C7FFF2" w14:textId="1AFCE933" w:rsidR="003336F1" w:rsidRPr="003336F1" w:rsidRDefault="003336F1" w:rsidP="00012DB8">
            <w:pPr>
              <w:rPr>
                <w:rFonts w:ascii="Candara" w:hAnsi="Candara" w:cs="Calibri"/>
                <w:sz w:val="18"/>
                <w:szCs w:val="18"/>
              </w:rPr>
            </w:pPr>
          </w:p>
        </w:tc>
      </w:tr>
    </w:tbl>
    <w:p w14:paraId="3A4E12BC" w14:textId="77777777" w:rsidR="00540339" w:rsidRPr="003336F1" w:rsidRDefault="00540339" w:rsidP="00012DB8">
      <w:pPr>
        <w:rPr>
          <w:rFonts w:ascii="Candara" w:eastAsiaTheme="minorHAnsi" w:hAnsi="Candara" w:cs="Arial"/>
          <w:sz w:val="18"/>
          <w:szCs w:val="18"/>
          <w:u w:val="single"/>
        </w:rPr>
      </w:pPr>
    </w:p>
    <w:p w14:paraId="2C1CC758" w14:textId="65961DDA" w:rsidR="001C60D5" w:rsidRPr="003336F1" w:rsidRDefault="5D96181E" w:rsidP="5D96181E">
      <w:pPr>
        <w:rPr>
          <w:rFonts w:ascii="Candara" w:eastAsiaTheme="minorHAnsi" w:hAnsi="Candara" w:cs="Arial"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lastRenderedPageBreak/>
        <w:t>List two people who know you well and can testify that you are a worthy candidate.</w:t>
      </w:r>
    </w:p>
    <w:p w14:paraId="6A17FA27" w14:textId="3FD0C2DC" w:rsidR="004E449F" w:rsidRPr="003336F1" w:rsidRDefault="5D96181E" w:rsidP="5D96181E">
      <w:pPr>
        <w:rPr>
          <w:rFonts w:ascii="Candara" w:eastAsiaTheme="minorHAnsi" w:hAnsi="Candara" w:cs="Arial"/>
          <w:b/>
          <w:sz w:val="18"/>
          <w:szCs w:val="18"/>
          <w:u w:val="single"/>
        </w:rPr>
      </w:pPr>
      <w:r w:rsidRPr="003336F1">
        <w:rPr>
          <w:rFonts w:ascii="Candara" w:eastAsiaTheme="minorEastAsia" w:hAnsi="Candara" w:cstheme="minorBidi"/>
          <w:b/>
          <w:sz w:val="18"/>
          <w:szCs w:val="18"/>
        </w:rPr>
        <w:t>REFERENCES</w:t>
      </w:r>
    </w:p>
    <w:p w14:paraId="733EEE20" w14:textId="477EE1A0" w:rsidR="00F439DB" w:rsidRPr="003336F1" w:rsidRDefault="003B4429" w:rsidP="00012DB8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1)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 xml:space="preserve">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39DB" w:rsidRPr="003336F1" w14:paraId="1A636C9B" w14:textId="77777777" w:rsidTr="00F439DB">
        <w:tc>
          <w:tcPr>
            <w:tcW w:w="9016" w:type="dxa"/>
          </w:tcPr>
          <w:p w14:paraId="4866066F" w14:textId="77777777" w:rsidR="00F439DB" w:rsidRPr="003336F1" w:rsidRDefault="00F439DB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0EC34F4D" w14:textId="77777777" w:rsidR="00F439DB" w:rsidRPr="003336F1" w:rsidRDefault="5D96181E" w:rsidP="00012DB8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39DB" w:rsidRPr="003336F1" w14:paraId="4496FC12" w14:textId="77777777" w:rsidTr="00F439DB">
        <w:tc>
          <w:tcPr>
            <w:tcW w:w="9016" w:type="dxa"/>
          </w:tcPr>
          <w:p w14:paraId="251A6876" w14:textId="77777777" w:rsidR="00F439DB" w:rsidRPr="003336F1" w:rsidRDefault="00F439DB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3A4F7BF5" w14:textId="77777777" w:rsidR="00F439DB" w:rsidRPr="003336F1" w:rsidRDefault="5D96181E" w:rsidP="00012DB8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439DB" w:rsidRPr="003336F1" w14:paraId="39C4C42F" w14:textId="77777777" w:rsidTr="003336F1">
        <w:trPr>
          <w:trHeight w:val="291"/>
        </w:trPr>
        <w:tc>
          <w:tcPr>
            <w:tcW w:w="4508" w:type="dxa"/>
          </w:tcPr>
          <w:p w14:paraId="1C27BFB9" w14:textId="632C4F64" w:rsidR="00F439DB" w:rsidRPr="003336F1" w:rsidRDefault="5D96181E" w:rsidP="5D96181E">
            <w:pPr>
              <w:rPr>
                <w:rFonts w:ascii="Candara" w:hAnsi="Candara"/>
                <w:sz w:val="18"/>
                <w:szCs w:val="18"/>
              </w:rPr>
            </w:pPr>
            <w:r w:rsidRPr="003336F1">
              <w:rPr>
                <w:rFonts w:ascii="Candara" w:eastAsiaTheme="minorEastAsia" w:hAnsi="Candara" w:cstheme="minorBidi"/>
                <w:sz w:val="18"/>
                <w:szCs w:val="18"/>
              </w:rPr>
              <w:t>Tel</w:t>
            </w:r>
          </w:p>
        </w:tc>
        <w:tc>
          <w:tcPr>
            <w:tcW w:w="4508" w:type="dxa"/>
          </w:tcPr>
          <w:p w14:paraId="764C65F5" w14:textId="77777777" w:rsidR="00F439DB" w:rsidRPr="003336F1" w:rsidRDefault="5D96181E" w:rsidP="00012DB8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  <w:r w:rsidRPr="003336F1">
              <w:rPr>
                <w:rFonts w:ascii="Candara" w:eastAsiaTheme="minorEastAsia" w:hAnsi="Candara" w:cstheme="minorBidi"/>
                <w:sz w:val="18"/>
                <w:szCs w:val="18"/>
              </w:rPr>
              <w:t xml:space="preserve"> Email</w:t>
            </w:r>
          </w:p>
        </w:tc>
      </w:tr>
    </w:tbl>
    <w:p w14:paraId="4AAEEC50" w14:textId="77777777" w:rsidR="00F439DB" w:rsidRPr="003336F1" w:rsidRDefault="5D96181E" w:rsidP="00012DB8">
      <w:pPr>
        <w:rPr>
          <w:rFonts w:ascii="Candara" w:hAnsi="Candara" w:cs="Calibri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Relationship to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439DB" w:rsidRPr="003336F1" w14:paraId="2E797FAD" w14:textId="77777777" w:rsidTr="00F439DB">
        <w:tc>
          <w:tcPr>
            <w:tcW w:w="9016" w:type="dxa"/>
          </w:tcPr>
          <w:p w14:paraId="02813E00" w14:textId="77777777" w:rsidR="00F439DB" w:rsidRPr="003336F1" w:rsidRDefault="00F439DB" w:rsidP="00012DB8">
            <w:pPr>
              <w:rPr>
                <w:rFonts w:ascii="Candara" w:hAnsi="Candara" w:cs="Calibri"/>
                <w:sz w:val="18"/>
                <w:szCs w:val="18"/>
              </w:rPr>
            </w:pPr>
          </w:p>
        </w:tc>
      </w:tr>
    </w:tbl>
    <w:p w14:paraId="07BAF1E5" w14:textId="77777777" w:rsidR="00515EB2" w:rsidRPr="003336F1" w:rsidRDefault="5D96181E" w:rsidP="002E0400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</w:tblGrid>
      <w:tr w:rsidR="00E735AF" w:rsidRPr="003336F1" w14:paraId="2EF1302A" w14:textId="77777777" w:rsidTr="00920637">
        <w:tc>
          <w:tcPr>
            <w:tcW w:w="1795" w:type="dxa"/>
          </w:tcPr>
          <w:p w14:paraId="33EBE407" w14:textId="77777777" w:rsidR="00E735AF" w:rsidRPr="003336F1" w:rsidRDefault="00E735AF" w:rsidP="002E0400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1CE2426E" w14:textId="77777777" w:rsidR="003B4429" w:rsidRPr="003336F1" w:rsidRDefault="003B4429" w:rsidP="001C60D5">
      <w:pPr>
        <w:rPr>
          <w:rFonts w:ascii="Candara" w:eastAsiaTheme="minorEastAsia" w:hAnsi="Candara" w:cstheme="minorBidi"/>
          <w:sz w:val="18"/>
          <w:szCs w:val="18"/>
        </w:rPr>
      </w:pPr>
    </w:p>
    <w:p w14:paraId="1425E216" w14:textId="213362D7" w:rsidR="001C60D5" w:rsidRPr="003336F1" w:rsidRDefault="003B4429" w:rsidP="001C60D5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2) </w:t>
      </w:r>
      <w:r w:rsidR="5D96181E" w:rsidRPr="003336F1">
        <w:rPr>
          <w:rFonts w:ascii="Candara" w:eastAsiaTheme="minorEastAsia" w:hAnsi="Candara" w:cstheme="minorBidi"/>
          <w:sz w:val="18"/>
          <w:szCs w:val="18"/>
        </w:rPr>
        <w:t xml:space="preserve">Name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0D5" w:rsidRPr="003336F1" w14:paraId="3C4D9B52" w14:textId="77777777" w:rsidTr="00932FFF">
        <w:tc>
          <w:tcPr>
            <w:tcW w:w="9016" w:type="dxa"/>
          </w:tcPr>
          <w:p w14:paraId="7A23DF0E" w14:textId="77777777" w:rsidR="001C60D5" w:rsidRPr="003336F1" w:rsidRDefault="001C60D5" w:rsidP="00932FFF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0AF9561E" w14:textId="227E2A13" w:rsidR="001C60D5" w:rsidRPr="003336F1" w:rsidRDefault="5D96181E" w:rsidP="001C60D5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Organisation (school)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0D5" w:rsidRPr="003336F1" w14:paraId="0A65C4A7" w14:textId="77777777" w:rsidTr="00932FFF">
        <w:tc>
          <w:tcPr>
            <w:tcW w:w="9016" w:type="dxa"/>
          </w:tcPr>
          <w:p w14:paraId="32E599A4" w14:textId="77777777" w:rsidR="001C60D5" w:rsidRPr="003336F1" w:rsidRDefault="001C60D5" w:rsidP="00932FFF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473595DD" w14:textId="77777777" w:rsidR="001C60D5" w:rsidRPr="003336F1" w:rsidRDefault="5D96181E" w:rsidP="001C60D5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Position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0D5" w:rsidRPr="003336F1" w14:paraId="3385A3A2" w14:textId="77777777" w:rsidTr="00932FFF">
        <w:tc>
          <w:tcPr>
            <w:tcW w:w="9016" w:type="dxa"/>
          </w:tcPr>
          <w:p w14:paraId="23A35F86" w14:textId="77777777" w:rsidR="001C60D5" w:rsidRPr="003336F1" w:rsidRDefault="001C60D5" w:rsidP="00932FFF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7ED64E36" w14:textId="77777777" w:rsidR="001C60D5" w:rsidRPr="003336F1" w:rsidRDefault="5D96181E" w:rsidP="001C60D5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C60D5" w:rsidRPr="003336F1" w14:paraId="5C1D0465" w14:textId="77777777" w:rsidTr="5D96181E">
        <w:tc>
          <w:tcPr>
            <w:tcW w:w="4508" w:type="dxa"/>
          </w:tcPr>
          <w:p w14:paraId="1D64E629" w14:textId="35EE88A5" w:rsidR="001C60D5" w:rsidRPr="003336F1" w:rsidRDefault="5D96181E" w:rsidP="5D96181E">
            <w:pPr>
              <w:rPr>
                <w:rFonts w:ascii="Candara" w:hAnsi="Candara"/>
                <w:sz w:val="18"/>
                <w:szCs w:val="18"/>
              </w:rPr>
            </w:pPr>
            <w:r w:rsidRPr="003336F1">
              <w:rPr>
                <w:rFonts w:ascii="Candara" w:eastAsiaTheme="minorEastAsia" w:hAnsi="Candara" w:cstheme="minorBidi"/>
                <w:sz w:val="18"/>
                <w:szCs w:val="18"/>
              </w:rPr>
              <w:t>Tel</w:t>
            </w:r>
          </w:p>
        </w:tc>
        <w:tc>
          <w:tcPr>
            <w:tcW w:w="4508" w:type="dxa"/>
          </w:tcPr>
          <w:p w14:paraId="0A813B48" w14:textId="77777777" w:rsidR="001C60D5" w:rsidRPr="003336F1" w:rsidRDefault="5D96181E" w:rsidP="00932FFF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  <w:r w:rsidRPr="003336F1">
              <w:rPr>
                <w:rFonts w:ascii="Candara" w:eastAsiaTheme="minorEastAsia" w:hAnsi="Candara" w:cstheme="minorBidi"/>
                <w:sz w:val="18"/>
                <w:szCs w:val="18"/>
              </w:rPr>
              <w:t xml:space="preserve"> Email</w:t>
            </w:r>
          </w:p>
        </w:tc>
      </w:tr>
    </w:tbl>
    <w:p w14:paraId="73500DE6" w14:textId="77777777" w:rsidR="001C60D5" w:rsidRPr="003336F1" w:rsidRDefault="5D96181E" w:rsidP="001C60D5">
      <w:pPr>
        <w:rPr>
          <w:rFonts w:ascii="Candara" w:hAnsi="Candara" w:cs="Calibri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Relationship to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C60D5" w:rsidRPr="003336F1" w14:paraId="4E826692" w14:textId="77777777" w:rsidTr="00932FFF">
        <w:tc>
          <w:tcPr>
            <w:tcW w:w="9016" w:type="dxa"/>
          </w:tcPr>
          <w:p w14:paraId="4F38C7CE" w14:textId="77777777" w:rsidR="001C60D5" w:rsidRPr="003336F1" w:rsidRDefault="001C60D5" w:rsidP="00932FFF">
            <w:pPr>
              <w:rPr>
                <w:rFonts w:ascii="Candara" w:hAnsi="Candara" w:cs="Calibri"/>
                <w:sz w:val="18"/>
                <w:szCs w:val="18"/>
              </w:rPr>
            </w:pPr>
          </w:p>
        </w:tc>
      </w:tr>
    </w:tbl>
    <w:p w14:paraId="7395223E" w14:textId="77777777" w:rsidR="00920637" w:rsidRPr="003336F1" w:rsidRDefault="5D96181E" w:rsidP="00920637">
      <w:pPr>
        <w:rPr>
          <w:rFonts w:ascii="Candara" w:eastAsiaTheme="minorHAnsi" w:hAnsi="Candara" w:cs="Arial"/>
          <w:b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Sign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</w:tblGrid>
      <w:tr w:rsidR="00920637" w:rsidRPr="003336F1" w14:paraId="195F0354" w14:textId="77777777" w:rsidTr="00920637">
        <w:tc>
          <w:tcPr>
            <w:tcW w:w="2065" w:type="dxa"/>
          </w:tcPr>
          <w:p w14:paraId="35A460B7" w14:textId="77777777" w:rsidR="00920637" w:rsidRPr="003336F1" w:rsidRDefault="00920637" w:rsidP="00D34C7C">
            <w:pPr>
              <w:rPr>
                <w:rFonts w:ascii="Candara" w:eastAsiaTheme="minorHAnsi" w:hAnsi="Candara" w:cs="Arial"/>
                <w:b/>
                <w:sz w:val="18"/>
                <w:szCs w:val="18"/>
              </w:rPr>
            </w:pPr>
          </w:p>
        </w:tc>
      </w:tr>
    </w:tbl>
    <w:p w14:paraId="781BDFEB" w14:textId="77777777" w:rsidR="00494448" w:rsidRDefault="00494448" w:rsidP="00494448">
      <w:pPr>
        <w:rPr>
          <w:rFonts w:asciiTheme="minorHAnsi" w:eastAsiaTheme="minorHAnsi" w:hAnsiTheme="minorHAnsi" w:cs="Arial"/>
          <w:b/>
          <w:sz w:val="18"/>
          <w:szCs w:val="18"/>
        </w:rPr>
      </w:pPr>
    </w:p>
    <w:p w14:paraId="579D8641" w14:textId="77777777" w:rsidR="003336F1" w:rsidRDefault="003336F1" w:rsidP="002E0400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5DD4DF40" w14:textId="77777777" w:rsidR="003336F1" w:rsidRDefault="003336F1" w:rsidP="002E0400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7EE2AF95" w14:textId="77777777" w:rsidR="003336F1" w:rsidRDefault="003336F1" w:rsidP="002E0400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3FC6AE86" w14:textId="77777777" w:rsidR="003336F1" w:rsidRDefault="003336F1" w:rsidP="002E0400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</w:p>
    <w:p w14:paraId="4C2B4D71" w14:textId="5976DB44" w:rsidR="002E0400" w:rsidRDefault="5D96181E" w:rsidP="002E0400">
      <w:pPr>
        <w:rPr>
          <w:rFonts w:asciiTheme="minorHAnsi" w:eastAsiaTheme="minorEastAsia" w:hAnsiTheme="minorHAnsi" w:cstheme="minorBidi"/>
          <w:b/>
          <w:bCs/>
          <w:sz w:val="18"/>
          <w:szCs w:val="18"/>
        </w:rPr>
      </w:pPr>
      <w:r w:rsidRPr="5D96181E">
        <w:rPr>
          <w:rFonts w:asciiTheme="minorHAnsi" w:eastAsiaTheme="minorEastAsia" w:hAnsiTheme="minorHAnsi" w:cstheme="minorBidi"/>
          <w:b/>
          <w:bCs/>
          <w:sz w:val="18"/>
          <w:szCs w:val="18"/>
        </w:rPr>
        <w:lastRenderedPageBreak/>
        <w:t xml:space="preserve">Selection Criteria: </w:t>
      </w:r>
    </w:p>
    <w:p w14:paraId="7F5A6BDF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A track record of developing or being involved in communication campaigns </w:t>
      </w:r>
    </w:p>
    <w:p w14:paraId="4AE93575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The ability to lead and demonstrate capacity in leading </w:t>
      </w:r>
    </w:p>
    <w:p w14:paraId="6FB4B59F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The ability to work autonomously with strong analytical skills </w:t>
      </w:r>
    </w:p>
    <w:p w14:paraId="02A89917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The ability to gather information </w:t>
      </w:r>
    </w:p>
    <w:p w14:paraId="1905B271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The ability to love learning about people and their cultures </w:t>
      </w:r>
    </w:p>
    <w:p w14:paraId="0A9B5D8B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 w:cs="Calibri"/>
          <w:sz w:val="18"/>
          <w:szCs w:val="18"/>
        </w:rPr>
        <w:t xml:space="preserve">A strong commitment of the program </w:t>
      </w:r>
    </w:p>
    <w:p w14:paraId="0560425D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color w:val="000000" w:themeColor="text1"/>
          <w:sz w:val="18"/>
          <w:szCs w:val="18"/>
        </w:rPr>
      </w:pP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A strong interest in politics, social justice, </w:t>
      </w:r>
      <w:proofErr w:type="gramStart"/>
      <w:r w:rsidRPr="003336F1">
        <w:rPr>
          <w:rFonts w:ascii="Candara" w:hAnsi="Candara" w:cs="Calibri"/>
          <w:color w:val="000000" w:themeColor="text1"/>
          <w:sz w:val="18"/>
          <w:szCs w:val="18"/>
        </w:rPr>
        <w:t>diplomacy</w:t>
      </w:r>
      <w:proofErr w:type="gramEnd"/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 and community affairs </w:t>
      </w:r>
    </w:p>
    <w:p w14:paraId="58DEAB59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color w:val="000000" w:themeColor="text1"/>
          <w:sz w:val="18"/>
          <w:szCs w:val="18"/>
        </w:rPr>
      </w:pP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The desire to challenge yourself out of your comfort zone </w:t>
      </w:r>
    </w:p>
    <w:p w14:paraId="71604CB2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color w:val="000000" w:themeColor="text1"/>
          <w:sz w:val="18"/>
          <w:szCs w:val="18"/>
        </w:rPr>
      </w:pP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A willingness to learn and adapt to change </w:t>
      </w:r>
    </w:p>
    <w:p w14:paraId="166B40ED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color w:val="000000" w:themeColor="text1"/>
          <w:sz w:val="18"/>
          <w:szCs w:val="18"/>
        </w:rPr>
      </w:pP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An understanding of the challenges our region and the world faces today </w:t>
      </w:r>
    </w:p>
    <w:p w14:paraId="2BA68C1B" w14:textId="77777777" w:rsidR="003336F1" w:rsidRPr="003336F1" w:rsidRDefault="003336F1" w:rsidP="003336F1">
      <w:pPr>
        <w:pStyle w:val="NormalWeb"/>
        <w:numPr>
          <w:ilvl w:val="0"/>
          <w:numId w:val="5"/>
        </w:numPr>
        <w:rPr>
          <w:rFonts w:ascii="Candara" w:hAnsi="Candara"/>
          <w:color w:val="000000" w:themeColor="text1"/>
          <w:sz w:val="18"/>
          <w:szCs w:val="18"/>
        </w:rPr>
      </w:pPr>
      <w:r w:rsidRPr="003336F1">
        <w:rPr>
          <w:rFonts w:ascii="Candara" w:hAnsi="Candara" w:cs="Calibri"/>
          <w:color w:val="000000" w:themeColor="text1"/>
          <w:sz w:val="18"/>
          <w:szCs w:val="18"/>
        </w:rPr>
        <w:t xml:space="preserve">A willingness to learn strategies that can be used in your life’s journey. </w:t>
      </w:r>
    </w:p>
    <w:p w14:paraId="2F59B0A4" w14:textId="77777777" w:rsidR="003336F1" w:rsidRPr="003336F1" w:rsidRDefault="003336F1" w:rsidP="003336F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 xml:space="preserve">Having ability to work and welcome Leaders across lines of race, ethnicity, spiritual beliefs, socioeconomic status, gender identity, sexual orientation, political affiliation, and ability. </w:t>
      </w:r>
    </w:p>
    <w:p w14:paraId="1EDA4C56" w14:textId="77777777" w:rsidR="003336F1" w:rsidRPr="003336F1" w:rsidRDefault="003336F1" w:rsidP="003336F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b/>
          <w:bCs/>
          <w:color w:val="000000" w:themeColor="text1"/>
          <w:sz w:val="18"/>
          <w:szCs w:val="18"/>
          <w:lang w:eastAsia="en-GB"/>
        </w:rPr>
        <w:t xml:space="preserve">Age: </w:t>
      </w: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>You will be between 20 and 35 years old on July 15, 2023.</w:t>
      </w:r>
    </w:p>
    <w:p w14:paraId="37AF4108" w14:textId="77777777" w:rsidR="003336F1" w:rsidRPr="003336F1" w:rsidRDefault="003336F1" w:rsidP="003336F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> </w:t>
      </w:r>
      <w:r w:rsidRPr="003336F1">
        <w:rPr>
          <w:rFonts w:ascii="Candara" w:eastAsia="Times New Roman" w:hAnsi="Candara"/>
          <w:b/>
          <w:bCs/>
          <w:color w:val="000000" w:themeColor="text1"/>
          <w:sz w:val="18"/>
          <w:szCs w:val="18"/>
          <w:lang w:eastAsia="en-GB"/>
        </w:rPr>
        <w:t xml:space="preserve">Language Proficiency: </w:t>
      </w: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 xml:space="preserve">You are professionally proficient in English (spoken and written). </w:t>
      </w:r>
    </w:p>
    <w:p w14:paraId="595E95D0" w14:textId="77777777" w:rsidR="003336F1" w:rsidRPr="003336F1" w:rsidRDefault="003336F1" w:rsidP="003336F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b/>
          <w:bCs/>
          <w:color w:val="000000" w:themeColor="text1"/>
          <w:sz w:val="18"/>
          <w:szCs w:val="18"/>
          <w:lang w:eastAsia="en-GB"/>
        </w:rPr>
        <w:t xml:space="preserve">Citizenship/Residency: </w:t>
      </w: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>You must meet be</w:t>
      </w:r>
    </w:p>
    <w:p w14:paraId="1CA63876" w14:textId="77777777" w:rsidR="003336F1" w:rsidRPr="003336F1" w:rsidRDefault="003336F1" w:rsidP="003336F1">
      <w:pPr>
        <w:pStyle w:val="ListParagraph"/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 xml:space="preserve">a citizen of an eligible nation or territory OR </w:t>
      </w:r>
    </w:p>
    <w:p w14:paraId="2FD0CFEC" w14:textId="77777777" w:rsidR="003336F1" w:rsidRPr="003336F1" w:rsidRDefault="003336F1" w:rsidP="003336F1">
      <w:pPr>
        <w:pStyle w:val="ListParagraph"/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 xml:space="preserve"> a permanent resident of an eligible nation or territory OR </w:t>
      </w:r>
    </w:p>
    <w:p w14:paraId="78C56E64" w14:textId="77777777" w:rsidR="003336F1" w:rsidRPr="003336F1" w:rsidRDefault="003336F1" w:rsidP="003336F1">
      <w:pPr>
        <w:pStyle w:val="ListParagraph"/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 xml:space="preserve"> a refugee or asylum seeker in an eligible nation or territory OR </w:t>
      </w:r>
    </w:p>
    <w:p w14:paraId="4928F47A" w14:textId="77777777" w:rsidR="003336F1" w:rsidRPr="003336F1" w:rsidRDefault="003336F1" w:rsidP="003336F1">
      <w:pPr>
        <w:pStyle w:val="ListParagraph"/>
        <w:numPr>
          <w:ilvl w:val="3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</w:pPr>
      <w:r w:rsidRPr="003336F1">
        <w:rPr>
          <w:rFonts w:ascii="Candara" w:eastAsia="Times New Roman" w:hAnsi="Candara"/>
          <w:color w:val="000000" w:themeColor="text1"/>
          <w:sz w:val="18"/>
          <w:szCs w:val="18"/>
          <w:lang w:eastAsia="en-GB"/>
        </w:rPr>
        <w:t>You have lived in an eligible nation or territory for at least the last 4 years, regardless of documentation status</w:t>
      </w:r>
    </w:p>
    <w:p w14:paraId="55F21811" w14:textId="77777777" w:rsidR="00494448" w:rsidRPr="00176025" w:rsidRDefault="00494448" w:rsidP="00D4133F">
      <w:pPr>
        <w:pStyle w:val="NoSpacing"/>
        <w:rPr>
          <w:rFonts w:asciiTheme="minorHAnsi" w:hAnsiTheme="minorHAnsi"/>
          <w:b/>
          <w:sz w:val="18"/>
          <w:szCs w:val="18"/>
        </w:rPr>
      </w:pPr>
    </w:p>
    <w:p w14:paraId="36F152CE" w14:textId="771D8ED6" w:rsidR="0016215A" w:rsidRPr="003336F1" w:rsidRDefault="5D96181E" w:rsidP="00D4133F">
      <w:pPr>
        <w:pStyle w:val="NoSpacing"/>
        <w:rPr>
          <w:rFonts w:asciiTheme="minorHAnsi" w:hAnsiTheme="minorHAnsi"/>
          <w:b/>
          <w:color w:val="FF0000"/>
          <w:sz w:val="18"/>
          <w:szCs w:val="18"/>
        </w:rPr>
      </w:pPr>
      <w:r w:rsidRPr="003336F1">
        <w:rPr>
          <w:rFonts w:asciiTheme="minorHAnsi" w:eastAsiaTheme="minorEastAsia" w:hAnsiTheme="minorHAnsi" w:cstheme="minorBidi"/>
          <w:b/>
          <w:bCs/>
          <w:color w:val="FF0000"/>
          <w:sz w:val="18"/>
          <w:szCs w:val="18"/>
        </w:rPr>
        <w:t>Application declaration:</w:t>
      </w:r>
    </w:p>
    <w:p w14:paraId="203F8D8C" w14:textId="079BF517" w:rsidR="00494448" w:rsidRPr="003336F1" w:rsidRDefault="5D96181E" w:rsidP="5D96181E">
      <w:pPr>
        <w:pStyle w:val="NoSpacing"/>
        <w:numPr>
          <w:ilvl w:val="0"/>
          <w:numId w:val="4"/>
        </w:numPr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I agree to participate in the program with a minimum 80% attendance rate</w:t>
      </w:r>
    </w:p>
    <w:p w14:paraId="3D6CB051" w14:textId="76D0F333" w:rsidR="00494448" w:rsidRPr="003336F1" w:rsidRDefault="5D96181E" w:rsidP="5D96181E">
      <w:pPr>
        <w:pStyle w:val="NoSpacing"/>
        <w:numPr>
          <w:ilvl w:val="0"/>
          <w:numId w:val="4"/>
        </w:numPr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 xml:space="preserve">I understand that I will obey any Australian local, </w:t>
      </w:r>
      <w:proofErr w:type="gramStart"/>
      <w:r w:rsidRPr="003336F1">
        <w:rPr>
          <w:rFonts w:ascii="Candara" w:eastAsiaTheme="minorEastAsia" w:hAnsi="Candara" w:cstheme="minorBidi"/>
          <w:sz w:val="18"/>
          <w:szCs w:val="18"/>
        </w:rPr>
        <w:t>state</w:t>
      </w:r>
      <w:proofErr w:type="gramEnd"/>
      <w:r w:rsidRPr="003336F1">
        <w:rPr>
          <w:rFonts w:ascii="Candara" w:eastAsiaTheme="minorEastAsia" w:hAnsi="Candara" w:cstheme="minorBidi"/>
          <w:sz w:val="18"/>
          <w:szCs w:val="18"/>
        </w:rPr>
        <w:t xml:space="preserve"> and </w:t>
      </w:r>
      <w:r w:rsidR="003336F1" w:rsidRPr="003336F1">
        <w:rPr>
          <w:rFonts w:ascii="Candara" w:eastAsiaTheme="minorEastAsia" w:hAnsi="Candara" w:cstheme="minorBidi"/>
          <w:sz w:val="18"/>
          <w:szCs w:val="18"/>
        </w:rPr>
        <w:t>federal and international laws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 and I will be responsible for my own actions.</w:t>
      </w:r>
    </w:p>
    <w:p w14:paraId="045D8AA6" w14:textId="0DF119C9" w:rsidR="00494448" w:rsidRPr="003336F1" w:rsidRDefault="5D96181E" w:rsidP="5D96181E">
      <w:pPr>
        <w:pStyle w:val="NoSpacing"/>
        <w:numPr>
          <w:ilvl w:val="0"/>
          <w:numId w:val="4"/>
        </w:numPr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I agree and understand the vision of Future Voices</w:t>
      </w:r>
      <w:r w:rsidR="003336F1" w:rsidRPr="003336F1">
        <w:rPr>
          <w:rFonts w:ascii="Candara" w:eastAsiaTheme="minorEastAsia" w:hAnsi="Candara" w:cstheme="minorBidi"/>
          <w:sz w:val="18"/>
          <w:szCs w:val="18"/>
        </w:rPr>
        <w:t xml:space="preserve">- Nelson Mandela Learning Centre and </w:t>
      </w:r>
      <w:r w:rsidR="003336F1" w:rsidRPr="003336F1">
        <w:rPr>
          <w:rFonts w:ascii="Candara" w:hAnsi="Candara"/>
          <w:sz w:val="18"/>
          <w:szCs w:val="18"/>
        </w:rPr>
        <w:t>United Nations Institute Training and Research (UNITAR)</w:t>
      </w:r>
      <w:r w:rsidRPr="003336F1">
        <w:rPr>
          <w:rFonts w:ascii="Candara" w:eastAsiaTheme="minorEastAsia" w:hAnsi="Candara" w:cstheme="minorBidi"/>
          <w:sz w:val="18"/>
          <w:szCs w:val="18"/>
        </w:rPr>
        <w:t xml:space="preserve"> and the time commitment involved in the program. </w:t>
      </w:r>
    </w:p>
    <w:p w14:paraId="11B1626E" w14:textId="490EE00A" w:rsidR="00176025" w:rsidRPr="003336F1" w:rsidRDefault="5D96181E" w:rsidP="5D96181E">
      <w:pPr>
        <w:pStyle w:val="NoSpacing"/>
        <w:numPr>
          <w:ilvl w:val="0"/>
          <w:numId w:val="4"/>
        </w:numPr>
        <w:rPr>
          <w:rFonts w:ascii="Candara" w:eastAsiaTheme="minorEastAsia" w:hAnsi="Candara" w:cstheme="minorBidi"/>
          <w:sz w:val="18"/>
          <w:szCs w:val="18"/>
        </w:rPr>
      </w:pPr>
      <w:r w:rsidRPr="003336F1">
        <w:rPr>
          <w:rFonts w:ascii="Candara" w:eastAsiaTheme="minorEastAsia" w:hAnsi="Candara" w:cstheme="minorBidi"/>
          <w:sz w:val="18"/>
          <w:szCs w:val="18"/>
        </w:rPr>
        <w:t>I agree that I will be responsible for my own transport.</w:t>
      </w:r>
    </w:p>
    <w:p w14:paraId="5DE4D298" w14:textId="342DFD04" w:rsidR="00176025" w:rsidRPr="003336F1" w:rsidRDefault="5D96181E" w:rsidP="00494448">
      <w:pPr>
        <w:pStyle w:val="NoSpacing"/>
        <w:numPr>
          <w:ilvl w:val="0"/>
          <w:numId w:val="4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I agree that during and after the program I am not allowed to use or disclose any of the confidential information of </w:t>
      </w:r>
      <w:r w:rsidR="003336F1" w:rsidRPr="003336F1">
        <w:rPr>
          <w:rFonts w:ascii="Candara" w:hAnsi="Candara"/>
          <w:sz w:val="18"/>
          <w:szCs w:val="18"/>
        </w:rPr>
        <w:t xml:space="preserve">two organisations and programs </w:t>
      </w:r>
      <w:r w:rsidRPr="003336F1">
        <w:rPr>
          <w:rFonts w:ascii="Candara" w:hAnsi="Candara"/>
          <w:sz w:val="18"/>
          <w:szCs w:val="18"/>
        </w:rPr>
        <w:t>except as directed by Future Voices</w:t>
      </w:r>
      <w:r w:rsidR="003336F1" w:rsidRPr="003336F1">
        <w:rPr>
          <w:rFonts w:ascii="Candara" w:hAnsi="Candara"/>
          <w:sz w:val="18"/>
          <w:szCs w:val="18"/>
        </w:rPr>
        <w:t xml:space="preserve"> </w:t>
      </w:r>
      <w:r w:rsidR="003336F1" w:rsidRPr="003336F1">
        <w:rPr>
          <w:rFonts w:ascii="Candara" w:hAnsi="Candara"/>
          <w:sz w:val="18"/>
          <w:szCs w:val="18"/>
        </w:rPr>
        <w:t>United Nations Institute Training and Research (UNITAR)</w:t>
      </w:r>
      <w:r w:rsidRPr="003336F1">
        <w:rPr>
          <w:rFonts w:ascii="Candara" w:hAnsi="Candara"/>
          <w:sz w:val="18"/>
          <w:szCs w:val="18"/>
        </w:rPr>
        <w:t xml:space="preserve"> or as is necessary for the proper discharge of applicant duties. </w:t>
      </w:r>
    </w:p>
    <w:p w14:paraId="06C9D853" w14:textId="355B7AAD" w:rsidR="00176025" w:rsidRPr="003336F1" w:rsidRDefault="00426E64" w:rsidP="00494448">
      <w:pPr>
        <w:pStyle w:val="NoSpacing"/>
        <w:numPr>
          <w:ilvl w:val="0"/>
          <w:numId w:val="4"/>
        </w:numPr>
        <w:rPr>
          <w:rFonts w:ascii="Candara" w:hAnsi="Candara"/>
          <w:sz w:val="18"/>
          <w:szCs w:val="18"/>
        </w:rPr>
      </w:pPr>
      <w:r w:rsidRPr="003336F1">
        <w:rPr>
          <w:rFonts w:ascii="Candara" w:hAnsi="Candara"/>
          <w:sz w:val="18"/>
          <w:szCs w:val="18"/>
        </w:rPr>
        <w:t xml:space="preserve">I agree that any intellectual property created by the applicant </w:t>
      </w:r>
      <w:proofErr w:type="gramStart"/>
      <w:r w:rsidRPr="003336F1">
        <w:rPr>
          <w:rFonts w:ascii="Candara" w:hAnsi="Candara"/>
          <w:sz w:val="18"/>
          <w:szCs w:val="18"/>
        </w:rPr>
        <w:t>as a result of</w:t>
      </w:r>
      <w:proofErr w:type="gramEnd"/>
      <w:r w:rsidRPr="003336F1">
        <w:rPr>
          <w:rFonts w:ascii="Candara" w:hAnsi="Candara"/>
          <w:sz w:val="18"/>
          <w:szCs w:val="18"/>
        </w:rPr>
        <w:t xml:space="preserve"> participating in the program</w:t>
      </w:r>
      <w:r w:rsidR="003336F1" w:rsidRPr="003336F1">
        <w:rPr>
          <w:rFonts w:ascii="Candara" w:hAnsi="Candara"/>
          <w:sz w:val="18"/>
          <w:szCs w:val="18"/>
        </w:rPr>
        <w:t xml:space="preserve"> including photos</w:t>
      </w:r>
      <w:r w:rsidRPr="003336F1">
        <w:rPr>
          <w:rFonts w:ascii="Candara" w:hAnsi="Candara"/>
          <w:sz w:val="18"/>
          <w:szCs w:val="18"/>
        </w:rPr>
        <w:t xml:space="preserve"> may stay or remain the property of Future Voices</w:t>
      </w:r>
      <w:r w:rsidR="003B4429" w:rsidRPr="003336F1">
        <w:rPr>
          <w:rFonts w:ascii="Candara" w:hAnsi="Candara"/>
          <w:sz w:val="18"/>
          <w:szCs w:val="18"/>
        </w:rPr>
        <w:t xml:space="preserve"> and UNITAR</w:t>
      </w:r>
      <w:r w:rsidRPr="003336F1">
        <w:rPr>
          <w:rFonts w:ascii="Candara" w:hAnsi="Candara"/>
          <w:sz w:val="18"/>
          <w:szCs w:val="18"/>
        </w:rPr>
        <w:t xml:space="preserve"> unless otherwise agreed in writing by Future </w:t>
      </w:r>
      <w:r w:rsidR="003336F1" w:rsidRPr="003336F1">
        <w:rPr>
          <w:rFonts w:ascii="Candara" w:hAnsi="Candara"/>
          <w:sz w:val="18"/>
          <w:szCs w:val="18"/>
        </w:rPr>
        <w:t>Voices,</w:t>
      </w:r>
      <w:r w:rsidR="003B4429" w:rsidRPr="003336F1">
        <w:rPr>
          <w:rFonts w:ascii="Candara" w:hAnsi="Candara"/>
          <w:sz w:val="18"/>
          <w:szCs w:val="18"/>
        </w:rPr>
        <w:t xml:space="preserve"> </w:t>
      </w:r>
      <w:r w:rsidR="003336F1" w:rsidRPr="003336F1">
        <w:rPr>
          <w:rFonts w:ascii="Candara" w:hAnsi="Candara"/>
          <w:sz w:val="18"/>
          <w:szCs w:val="18"/>
        </w:rPr>
        <w:t>UNITAR and</w:t>
      </w:r>
      <w:r w:rsidRPr="003336F1">
        <w:rPr>
          <w:rFonts w:ascii="Candara" w:hAnsi="Candara"/>
          <w:sz w:val="18"/>
          <w:szCs w:val="18"/>
        </w:rPr>
        <w:t xml:space="preserve"> applicant.   </w:t>
      </w:r>
    </w:p>
    <w:p w14:paraId="6C3833FF" w14:textId="2CEABAFE" w:rsidR="003B4429" w:rsidRDefault="003B4429" w:rsidP="003B4429">
      <w:pPr>
        <w:pStyle w:val="NoSpacing"/>
        <w:ind w:left="720"/>
        <w:rPr>
          <w:sz w:val="18"/>
          <w:szCs w:val="18"/>
        </w:rPr>
      </w:pPr>
    </w:p>
    <w:p w14:paraId="1D517182" w14:textId="2580A959" w:rsidR="00540339" w:rsidRDefault="00540339" w:rsidP="5D96181E">
      <w:pPr>
        <w:pStyle w:val="NoSpacing"/>
        <w:rPr>
          <w:sz w:val="18"/>
          <w:szCs w:val="18"/>
        </w:rPr>
      </w:pPr>
    </w:p>
    <w:p w14:paraId="5A797CAB" w14:textId="2EAC519C" w:rsidR="00E1764B" w:rsidRPr="00176025" w:rsidRDefault="5D96181E" w:rsidP="00D33F2E">
      <w:pPr>
        <w:pStyle w:val="NoSpacing"/>
        <w:ind w:left="360"/>
        <w:rPr>
          <w:sz w:val="18"/>
          <w:szCs w:val="18"/>
        </w:rPr>
      </w:pPr>
      <w:r w:rsidRPr="003336F1">
        <w:rPr>
          <w:b/>
          <w:bCs/>
          <w:color w:val="FF0000"/>
          <w:sz w:val="18"/>
          <w:szCs w:val="18"/>
        </w:rPr>
        <w:t xml:space="preserve">Signature of applicant        </w:t>
      </w:r>
      <w:r w:rsidRPr="003336F1">
        <w:rPr>
          <w:color w:val="FF0000"/>
          <w:sz w:val="18"/>
          <w:szCs w:val="18"/>
        </w:rPr>
        <w:t xml:space="preserve">                                                                                                   </w:t>
      </w:r>
      <w:r w:rsidRPr="5D96181E">
        <w:rPr>
          <w:sz w:val="18"/>
          <w:szCs w:val="18"/>
        </w:rPr>
        <w:t xml:space="preserve">Date </w:t>
      </w:r>
    </w:p>
    <w:sectPr w:rsidR="00E1764B" w:rsidRPr="00176025" w:rsidSect="00F22D15">
      <w:footerReference w:type="even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332B" w14:textId="77777777" w:rsidR="008063E3" w:rsidRDefault="008063E3" w:rsidP="00433C44">
      <w:pPr>
        <w:spacing w:after="0" w:line="240" w:lineRule="auto"/>
      </w:pPr>
      <w:r>
        <w:separator/>
      </w:r>
    </w:p>
  </w:endnote>
  <w:endnote w:type="continuationSeparator" w:id="0">
    <w:p w14:paraId="7D070BC6" w14:textId="77777777" w:rsidR="008063E3" w:rsidRDefault="008063E3" w:rsidP="00433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Web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6D72" w14:textId="77777777" w:rsidR="00952F8F" w:rsidRDefault="00952F8F" w:rsidP="00C242D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50D0DC" w14:textId="77777777" w:rsidR="00952F8F" w:rsidRDefault="00952F8F" w:rsidP="00952F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8B369" w14:textId="77777777" w:rsidR="00952F8F" w:rsidRDefault="00952F8F" w:rsidP="00C242D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7D2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056C1C8" w14:textId="77777777" w:rsidR="00433C44" w:rsidRDefault="00581E7C" w:rsidP="00952F8F">
    <w:pPr>
      <w:pStyle w:val="Footer"/>
      <w:ind w:right="360"/>
      <w:jc w:val="center"/>
    </w:pP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55680" behindDoc="0" locked="0" layoutInCell="1" allowOverlap="1" wp14:anchorId="2CF6519E" wp14:editId="07777777">
          <wp:simplePos x="0" y="0"/>
          <wp:positionH relativeFrom="column">
            <wp:posOffset>7595870</wp:posOffset>
          </wp:positionH>
          <wp:positionV relativeFrom="paragraph">
            <wp:posOffset>6263640</wp:posOffset>
          </wp:positionV>
          <wp:extent cx="1115695" cy="950595"/>
          <wp:effectExtent l="19050" t="0" r="8255" b="0"/>
          <wp:wrapNone/>
          <wp:docPr id="10" name="Picture 3" descr="GMLLEN logo O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MLLEN logo O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5059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p w14:paraId="7AC6DEC1" w14:textId="77777777" w:rsidR="00433C44" w:rsidRPr="00433C44" w:rsidRDefault="00581E7C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54656" behindDoc="0" locked="0" layoutInCell="1" allowOverlap="1" wp14:anchorId="56D5FF2D" wp14:editId="07777777">
          <wp:simplePos x="0" y="0"/>
          <wp:positionH relativeFrom="column">
            <wp:posOffset>7595870</wp:posOffset>
          </wp:positionH>
          <wp:positionV relativeFrom="paragraph">
            <wp:posOffset>6263640</wp:posOffset>
          </wp:positionV>
          <wp:extent cx="1115695" cy="950595"/>
          <wp:effectExtent l="19050" t="0" r="8255" b="0"/>
          <wp:wrapNone/>
          <wp:docPr id="3" name="Picture 2" descr="GMLLEN logo O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MLLEN logo O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5059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36576" distB="36576" distL="36576" distR="36576" simplePos="0" relativeHeight="251653632" behindDoc="0" locked="0" layoutInCell="1" allowOverlap="1" wp14:anchorId="57E8238A" wp14:editId="07777777">
          <wp:simplePos x="0" y="0"/>
          <wp:positionH relativeFrom="column">
            <wp:posOffset>7595870</wp:posOffset>
          </wp:positionH>
          <wp:positionV relativeFrom="paragraph">
            <wp:posOffset>6263640</wp:posOffset>
          </wp:positionV>
          <wp:extent cx="1115695" cy="950595"/>
          <wp:effectExtent l="19050" t="0" r="8255" b="0"/>
          <wp:wrapNone/>
          <wp:docPr id="1" name="Picture 1" descr="GMLLEN logo O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LLEN logo O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5059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433C44">
      <w:rPr>
        <w:rFonts w:ascii="Times New Roman" w:hAnsi="Times New Roman"/>
        <w:sz w:val="24"/>
        <w:szCs w:val="24"/>
      </w:rPr>
      <w:t xml:space="preserve">   </w:t>
    </w:r>
    <w:r w:rsidR="00433C44">
      <w:rPr>
        <w:rFonts w:ascii="Times New Roman" w:hAnsi="Times New Roman"/>
        <w:sz w:val="24"/>
        <w:szCs w:val="24"/>
      </w:rPr>
      <w:tab/>
      <w:t xml:space="preserve"> </w:t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6704" behindDoc="0" locked="0" layoutInCell="1" allowOverlap="1" wp14:anchorId="596107BE" wp14:editId="07777777">
          <wp:simplePos x="0" y="0"/>
          <wp:positionH relativeFrom="column">
            <wp:posOffset>8171815</wp:posOffset>
          </wp:positionH>
          <wp:positionV relativeFrom="paragraph">
            <wp:posOffset>5579745</wp:posOffset>
          </wp:positionV>
          <wp:extent cx="1475740" cy="487045"/>
          <wp:effectExtent l="19050" t="0" r="0" b="0"/>
          <wp:wrapNone/>
          <wp:docPr id="4" name="Picture 1" descr="smallucc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uccelogo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7728" behindDoc="0" locked="0" layoutInCell="1" allowOverlap="1" wp14:anchorId="3176AD76" wp14:editId="07777777">
          <wp:simplePos x="0" y="0"/>
          <wp:positionH relativeFrom="column">
            <wp:posOffset>8171815</wp:posOffset>
          </wp:positionH>
          <wp:positionV relativeFrom="paragraph">
            <wp:posOffset>5579745</wp:posOffset>
          </wp:positionV>
          <wp:extent cx="1475740" cy="487045"/>
          <wp:effectExtent l="19050" t="0" r="0" b="0"/>
          <wp:wrapNone/>
          <wp:docPr id="5" name="Picture 1" descr="smallucce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uccelogo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3C44">
      <w:rPr>
        <w:rFonts w:ascii="Myriad Web" w:hAnsi="Myriad Web"/>
        <w:color w:val="000000"/>
        <w:sz w:val="24"/>
        <w:szCs w:val="24"/>
        <w:lang w:val="en-US"/>
      </w:rPr>
      <w:t xml:space="preserve">   </w:t>
    </w:r>
    <w:r w:rsidR="00433C44">
      <w:rPr>
        <w:rFonts w:ascii="Myriad Web" w:hAnsi="Myriad Web"/>
        <w:color w:val="000000"/>
        <w:sz w:val="24"/>
        <w:szCs w:val="24"/>
        <w:lang w:val="en-US"/>
      </w:rPr>
      <w:tab/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61824" behindDoc="0" locked="0" layoutInCell="1" allowOverlap="1" wp14:anchorId="17E663FD" wp14:editId="07777777">
          <wp:simplePos x="0" y="0"/>
          <wp:positionH relativeFrom="column">
            <wp:posOffset>9215755</wp:posOffset>
          </wp:positionH>
          <wp:positionV relativeFrom="paragraph">
            <wp:posOffset>6263640</wp:posOffset>
          </wp:positionV>
          <wp:extent cx="1116330" cy="935990"/>
          <wp:effectExtent l="19050" t="0" r="7620" b="0"/>
          <wp:wrapNone/>
          <wp:docPr id="9" name="Picture 9" descr="Berry Street Logo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Berry Street Logo - C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8752" behindDoc="0" locked="0" layoutInCell="1" allowOverlap="1" wp14:anchorId="5E2E4F29" wp14:editId="07777777">
          <wp:simplePos x="0" y="0"/>
          <wp:positionH relativeFrom="column">
            <wp:posOffset>9215755</wp:posOffset>
          </wp:positionH>
          <wp:positionV relativeFrom="paragraph">
            <wp:posOffset>6263640</wp:posOffset>
          </wp:positionV>
          <wp:extent cx="1116330" cy="935990"/>
          <wp:effectExtent l="19050" t="0" r="7620" b="0"/>
          <wp:wrapNone/>
          <wp:docPr id="6" name="Picture 6" descr="Berry Street Logo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erry Street Logo - C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776" behindDoc="0" locked="0" layoutInCell="1" allowOverlap="1" wp14:anchorId="3207630B" wp14:editId="07777777">
          <wp:simplePos x="0" y="0"/>
          <wp:positionH relativeFrom="column">
            <wp:posOffset>9215755</wp:posOffset>
          </wp:positionH>
          <wp:positionV relativeFrom="paragraph">
            <wp:posOffset>6263640</wp:posOffset>
          </wp:positionV>
          <wp:extent cx="1116330" cy="935990"/>
          <wp:effectExtent l="19050" t="0" r="7620" b="0"/>
          <wp:wrapNone/>
          <wp:docPr id="7" name="Picture 7" descr="Berry Street Logo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erry Street Logo - C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60800" behindDoc="0" locked="0" layoutInCell="1" allowOverlap="1" wp14:anchorId="38B50D66" wp14:editId="07777777">
          <wp:simplePos x="0" y="0"/>
          <wp:positionH relativeFrom="column">
            <wp:posOffset>9215755</wp:posOffset>
          </wp:positionH>
          <wp:positionV relativeFrom="paragraph">
            <wp:posOffset>6263640</wp:posOffset>
          </wp:positionV>
          <wp:extent cx="1116330" cy="935990"/>
          <wp:effectExtent l="19050" t="0" r="7620" b="0"/>
          <wp:wrapNone/>
          <wp:docPr id="8" name="Picture 8" descr="Berry Street Logo -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erry Street Logo - Color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FF9C8" w14:textId="77777777" w:rsidR="008063E3" w:rsidRDefault="008063E3" w:rsidP="00433C44">
      <w:pPr>
        <w:spacing w:after="0" w:line="240" w:lineRule="auto"/>
      </w:pPr>
      <w:r>
        <w:separator/>
      </w:r>
    </w:p>
  </w:footnote>
  <w:footnote w:type="continuationSeparator" w:id="0">
    <w:p w14:paraId="7DE67E78" w14:textId="77777777" w:rsidR="008063E3" w:rsidRDefault="008063E3" w:rsidP="00433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B611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4FC423E"/>
    <w:multiLevelType w:val="hybridMultilevel"/>
    <w:tmpl w:val="2FC02E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0358A"/>
    <w:multiLevelType w:val="multilevel"/>
    <w:tmpl w:val="5B509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DA75A5"/>
    <w:multiLevelType w:val="hybridMultilevel"/>
    <w:tmpl w:val="140EE3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4711"/>
    <w:multiLevelType w:val="hybridMultilevel"/>
    <w:tmpl w:val="4A6A4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447A7"/>
    <w:multiLevelType w:val="hybridMultilevel"/>
    <w:tmpl w:val="CDE0B6D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970028">
    <w:abstractNumId w:val="5"/>
  </w:num>
  <w:num w:numId="2" w16cid:durableId="720978100">
    <w:abstractNumId w:val="1"/>
  </w:num>
  <w:num w:numId="3" w16cid:durableId="2001040775">
    <w:abstractNumId w:val="3"/>
  </w:num>
  <w:num w:numId="4" w16cid:durableId="959605044">
    <w:abstractNumId w:val="4"/>
  </w:num>
  <w:num w:numId="5" w16cid:durableId="270671061">
    <w:abstractNumId w:val="2"/>
  </w:num>
  <w:num w:numId="6" w16cid:durableId="105593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026"/>
    <w:rsid w:val="00012DB8"/>
    <w:rsid w:val="000F1FD1"/>
    <w:rsid w:val="00106D0F"/>
    <w:rsid w:val="0016215A"/>
    <w:rsid w:val="00176025"/>
    <w:rsid w:val="001C60D5"/>
    <w:rsid w:val="0021730A"/>
    <w:rsid w:val="0026006A"/>
    <w:rsid w:val="002A05BC"/>
    <w:rsid w:val="002C7FD7"/>
    <w:rsid w:val="002E0400"/>
    <w:rsid w:val="003143EE"/>
    <w:rsid w:val="003336F1"/>
    <w:rsid w:val="003960B4"/>
    <w:rsid w:val="003B4429"/>
    <w:rsid w:val="003E79B3"/>
    <w:rsid w:val="00426E64"/>
    <w:rsid w:val="00433C44"/>
    <w:rsid w:val="00443715"/>
    <w:rsid w:val="004514E0"/>
    <w:rsid w:val="004724E2"/>
    <w:rsid w:val="00494448"/>
    <w:rsid w:val="004B65E7"/>
    <w:rsid w:val="004E449F"/>
    <w:rsid w:val="00515EB2"/>
    <w:rsid w:val="00540339"/>
    <w:rsid w:val="0057499F"/>
    <w:rsid w:val="00581E7C"/>
    <w:rsid w:val="005B1ECB"/>
    <w:rsid w:val="00613B0A"/>
    <w:rsid w:val="00656D46"/>
    <w:rsid w:val="006B3CD1"/>
    <w:rsid w:val="00720C71"/>
    <w:rsid w:val="00745B05"/>
    <w:rsid w:val="00783AD4"/>
    <w:rsid w:val="007C70ED"/>
    <w:rsid w:val="008063E3"/>
    <w:rsid w:val="00827D28"/>
    <w:rsid w:val="00866EA5"/>
    <w:rsid w:val="00871A25"/>
    <w:rsid w:val="00906A32"/>
    <w:rsid w:val="00920637"/>
    <w:rsid w:val="00952F8F"/>
    <w:rsid w:val="009A664A"/>
    <w:rsid w:val="009C0A63"/>
    <w:rsid w:val="00A03EB2"/>
    <w:rsid w:val="00A77D83"/>
    <w:rsid w:val="00AB6257"/>
    <w:rsid w:val="00AF2724"/>
    <w:rsid w:val="00B30BA9"/>
    <w:rsid w:val="00B37026"/>
    <w:rsid w:val="00B70EAF"/>
    <w:rsid w:val="00B72061"/>
    <w:rsid w:val="00B96156"/>
    <w:rsid w:val="00BA2FC9"/>
    <w:rsid w:val="00BB06B7"/>
    <w:rsid w:val="00BF6C0A"/>
    <w:rsid w:val="00C038FB"/>
    <w:rsid w:val="00C069D9"/>
    <w:rsid w:val="00C23F61"/>
    <w:rsid w:val="00C87F97"/>
    <w:rsid w:val="00D33487"/>
    <w:rsid w:val="00D33F2E"/>
    <w:rsid w:val="00D4133F"/>
    <w:rsid w:val="00D70ECE"/>
    <w:rsid w:val="00DE7027"/>
    <w:rsid w:val="00E1764B"/>
    <w:rsid w:val="00E326E3"/>
    <w:rsid w:val="00E42A8E"/>
    <w:rsid w:val="00E735AF"/>
    <w:rsid w:val="00EC10BE"/>
    <w:rsid w:val="00F22D15"/>
    <w:rsid w:val="00F439DB"/>
    <w:rsid w:val="00F7597F"/>
    <w:rsid w:val="00FD3935"/>
    <w:rsid w:val="00FD6E37"/>
    <w:rsid w:val="00FD707D"/>
    <w:rsid w:val="1F850921"/>
    <w:rsid w:val="5D96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A7AE4"/>
  <w15:docId w15:val="{B0DFAB0F-998F-4768-A1E4-570DE0C0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D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664A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A664A"/>
    <w:pPr>
      <w:ind w:left="720"/>
      <w:contextualSpacing/>
    </w:pPr>
  </w:style>
  <w:style w:type="table" w:styleId="TableGrid">
    <w:name w:val="Table Grid"/>
    <w:basedOn w:val="TableNormal"/>
    <w:uiPriority w:val="59"/>
    <w:rsid w:val="009A6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433C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C4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3C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3C4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C44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952F8F"/>
  </w:style>
  <w:style w:type="paragraph" w:styleId="NormalWeb">
    <w:name w:val="Normal (Web)"/>
    <w:basedOn w:val="Normal"/>
    <w:uiPriority w:val="99"/>
    <w:unhideWhenUsed/>
    <w:rsid w:val="00720C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CAAE4A.7A74853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5%20GNGP\2015%20Exursion%20Fom%20of%20%20%20Building%20%20a%20New%20Generation%20Youth%20Leadersh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C8E4F-7834-CD43-A7A9-9BD1B1B23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F:\2015 GNGP\2015 Exursion Fom of   Building  a New Generation Youth Leadership.dotx</Template>
  <TotalTime>16</TotalTime>
  <Pages>5</Pages>
  <Words>854</Words>
  <Characters>4872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Rashidi Sumaili</cp:lastModifiedBy>
  <cp:revision>2</cp:revision>
  <cp:lastPrinted>2014-06-02T04:14:00Z</cp:lastPrinted>
  <dcterms:created xsi:type="dcterms:W3CDTF">2022-10-11T23:13:00Z</dcterms:created>
  <dcterms:modified xsi:type="dcterms:W3CDTF">2022-10-11T23:13:00Z</dcterms:modified>
</cp:coreProperties>
</file>